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39C" w:rsidRPr="002C4A66" w:rsidRDefault="0079139C" w:rsidP="00F35ED4">
      <w:pPr>
        <w:rPr>
          <w:b/>
          <w:sz w:val="32"/>
          <w:szCs w:val="32"/>
        </w:rPr>
      </w:pPr>
      <w:bookmarkStart w:id="0" w:name="_GoBack"/>
      <w:bookmarkEnd w:id="0"/>
    </w:p>
    <w:p w:rsidR="0079139C" w:rsidRDefault="0079139C" w:rsidP="00F35ED4">
      <w:pPr>
        <w:rPr>
          <w:b/>
          <w:sz w:val="32"/>
          <w:szCs w:val="32"/>
        </w:rPr>
      </w:pPr>
    </w:p>
    <w:p w:rsidR="009F754E" w:rsidRDefault="009F754E" w:rsidP="00F35ED4">
      <w:pPr>
        <w:rPr>
          <w:b/>
          <w:sz w:val="32"/>
          <w:szCs w:val="32"/>
        </w:rPr>
      </w:pPr>
    </w:p>
    <w:p w:rsidR="009F754E" w:rsidRPr="002C4A66" w:rsidRDefault="009F754E" w:rsidP="00F35ED4">
      <w:pPr>
        <w:rPr>
          <w:b/>
          <w:sz w:val="32"/>
          <w:szCs w:val="32"/>
        </w:rPr>
      </w:pPr>
    </w:p>
    <w:p w:rsidR="00852C31" w:rsidRPr="002C4A66" w:rsidRDefault="00F35ED4" w:rsidP="00F35ED4">
      <w:pPr>
        <w:rPr>
          <w:b/>
          <w:sz w:val="32"/>
          <w:szCs w:val="32"/>
        </w:rPr>
      </w:pPr>
      <w:r w:rsidRPr="002C4A66">
        <w:rPr>
          <w:b/>
          <w:sz w:val="32"/>
          <w:szCs w:val="32"/>
        </w:rPr>
        <w:t xml:space="preserve">Zápis č. </w:t>
      </w:r>
      <w:r w:rsidR="00D75E52">
        <w:rPr>
          <w:b/>
          <w:sz w:val="32"/>
          <w:szCs w:val="32"/>
        </w:rPr>
        <w:t>8</w:t>
      </w:r>
      <w:r w:rsidR="002656BC">
        <w:rPr>
          <w:b/>
          <w:sz w:val="32"/>
          <w:szCs w:val="32"/>
        </w:rPr>
        <w:t xml:space="preserve"> </w:t>
      </w:r>
      <w:r w:rsidRPr="002C4A66">
        <w:rPr>
          <w:b/>
          <w:sz w:val="32"/>
          <w:szCs w:val="32"/>
        </w:rPr>
        <w:t xml:space="preserve">z jednání </w:t>
      </w:r>
      <w:r w:rsidR="007838D8">
        <w:rPr>
          <w:b/>
          <w:sz w:val="32"/>
          <w:szCs w:val="32"/>
        </w:rPr>
        <w:t>Redakční rady</w:t>
      </w:r>
      <w:r w:rsidR="00F146C8" w:rsidRPr="002C4A66">
        <w:rPr>
          <w:b/>
          <w:sz w:val="32"/>
          <w:szCs w:val="32"/>
        </w:rPr>
        <w:t xml:space="preserve"> </w:t>
      </w:r>
      <w:r w:rsidR="00823957">
        <w:rPr>
          <w:b/>
          <w:sz w:val="32"/>
          <w:szCs w:val="32"/>
        </w:rPr>
        <w:t>Radničních novin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3"/>
        <w:gridCol w:w="4817"/>
      </w:tblGrid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Datum jednání:</w:t>
            </w:r>
          </w:p>
        </w:tc>
        <w:tc>
          <w:tcPr>
            <w:tcW w:w="4845" w:type="dxa"/>
          </w:tcPr>
          <w:p w:rsidR="0008306D" w:rsidRPr="00824684" w:rsidRDefault="00D75E52" w:rsidP="00A0694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26</w:t>
            </w:r>
            <w:r w:rsidR="002C46DA">
              <w:rPr>
                <w:b/>
                <w:lang w:val="en-US"/>
              </w:rPr>
              <w:t>.</w:t>
            </w:r>
            <w:r w:rsidR="002656BC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10</w:t>
            </w:r>
            <w:r w:rsidR="002656BC">
              <w:rPr>
                <w:b/>
                <w:lang w:val="en-US"/>
              </w:rPr>
              <w:t xml:space="preserve">. </w:t>
            </w:r>
            <w:r w:rsidR="002C46DA">
              <w:rPr>
                <w:b/>
                <w:lang w:val="en-US"/>
              </w:rPr>
              <w:t>2015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Místo jednání:</w:t>
            </w:r>
          </w:p>
        </w:tc>
        <w:tc>
          <w:tcPr>
            <w:tcW w:w="4845" w:type="dxa"/>
          </w:tcPr>
          <w:p w:rsidR="0008306D" w:rsidRPr="002C4A66" w:rsidRDefault="00CF7613" w:rsidP="002656BC">
            <w:pPr>
              <w:rPr>
                <w:b/>
              </w:rPr>
            </w:pPr>
            <w:r>
              <w:rPr>
                <w:b/>
              </w:rPr>
              <w:t>r</w:t>
            </w:r>
            <w:r w:rsidR="007838D8">
              <w:rPr>
                <w:b/>
              </w:rPr>
              <w:t>adnice, Ha</w:t>
            </w:r>
            <w:r w:rsidR="00D75E52">
              <w:rPr>
                <w:b/>
              </w:rPr>
              <w:t>vlíčkovo nám. 9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Začátek jednání:</w:t>
            </w:r>
          </w:p>
        </w:tc>
        <w:tc>
          <w:tcPr>
            <w:tcW w:w="4845" w:type="dxa"/>
          </w:tcPr>
          <w:p w:rsidR="0008306D" w:rsidRPr="002C4A66" w:rsidRDefault="00075762" w:rsidP="00696C8C">
            <w:pPr>
              <w:rPr>
                <w:b/>
              </w:rPr>
            </w:pPr>
            <w:r>
              <w:rPr>
                <w:b/>
                <w:lang w:val="en-US"/>
              </w:rPr>
              <w:t>9.00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Konec jednání:</w:t>
            </w:r>
          </w:p>
        </w:tc>
        <w:tc>
          <w:tcPr>
            <w:tcW w:w="4845" w:type="dxa"/>
          </w:tcPr>
          <w:p w:rsidR="0008306D" w:rsidRPr="002C4A66" w:rsidRDefault="00D75E52" w:rsidP="00330CE9">
            <w:pPr>
              <w:rPr>
                <w:b/>
              </w:rPr>
            </w:pPr>
            <w:r>
              <w:rPr>
                <w:b/>
                <w:lang w:val="en-US"/>
              </w:rPr>
              <w:t>10.30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F146C8" w:rsidP="00F35ED4">
            <w:pPr>
              <w:rPr>
                <w:b/>
              </w:rPr>
            </w:pPr>
            <w:r w:rsidRPr="002C4A66">
              <w:rPr>
                <w:b/>
              </w:rPr>
              <w:t>Jednání řídil:</w:t>
            </w:r>
          </w:p>
        </w:tc>
        <w:tc>
          <w:tcPr>
            <w:tcW w:w="4845" w:type="dxa"/>
          </w:tcPr>
          <w:p w:rsidR="0008306D" w:rsidRPr="002C4A66" w:rsidRDefault="00A06946" w:rsidP="00A06946">
            <w:pPr>
              <w:rPr>
                <w:b/>
              </w:rPr>
            </w:pPr>
            <w:r>
              <w:t>Zdeněk Zábojník,</w:t>
            </w:r>
            <w:r w:rsidR="002656BC">
              <w:t xml:space="preserve"> předseda RR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</w:p>
        </w:tc>
        <w:tc>
          <w:tcPr>
            <w:tcW w:w="4845" w:type="dxa"/>
          </w:tcPr>
          <w:p w:rsidR="0008306D" w:rsidRPr="002C4A66" w:rsidRDefault="0008306D" w:rsidP="00F35ED4">
            <w:pPr>
              <w:rPr>
                <w:b/>
              </w:rPr>
            </w:pP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240C2F" w:rsidP="00240C2F">
            <w:pPr>
              <w:rPr>
                <w:b/>
              </w:rPr>
            </w:pPr>
            <w:r>
              <w:rPr>
                <w:b/>
              </w:rPr>
              <w:t>Počet přítomných členů:</w:t>
            </w:r>
          </w:p>
        </w:tc>
        <w:tc>
          <w:tcPr>
            <w:tcW w:w="4845" w:type="dxa"/>
          </w:tcPr>
          <w:p w:rsidR="0008306D" w:rsidRPr="002C4A66" w:rsidRDefault="00D75E52" w:rsidP="00330CE9">
            <w:pPr>
              <w:rPr>
                <w:b/>
              </w:rPr>
            </w:pPr>
            <w:r>
              <w:rPr>
                <w:b/>
              </w:rPr>
              <w:t>4</w:t>
            </w:r>
            <w:r w:rsidR="00240C2F">
              <w:rPr>
                <w:b/>
              </w:rPr>
              <w:t xml:space="preserve">, komise </w:t>
            </w:r>
            <w:r>
              <w:rPr>
                <w:b/>
              </w:rPr>
              <w:t>není</w:t>
            </w:r>
            <w:r w:rsidR="007838D8">
              <w:rPr>
                <w:b/>
              </w:rPr>
              <w:t xml:space="preserve"> </w:t>
            </w:r>
            <w:r w:rsidR="00823957">
              <w:rPr>
                <w:b/>
              </w:rPr>
              <w:t>usnášení</w:t>
            </w:r>
            <w:r w:rsidR="00240C2F">
              <w:rPr>
                <w:b/>
              </w:rPr>
              <w:t>schopná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582811">
            <w:pPr>
              <w:rPr>
                <w:b/>
              </w:rPr>
            </w:pPr>
            <w:r w:rsidRPr="002C4A66">
              <w:rPr>
                <w:b/>
              </w:rPr>
              <w:t>Přítomni</w:t>
            </w:r>
            <w:r w:rsidR="00582811" w:rsidRPr="002C4A66">
              <w:rPr>
                <w:b/>
              </w:rPr>
              <w:t xml:space="preserve"> dle prezenční listiny</w:t>
            </w:r>
            <w:r w:rsidRPr="002C4A66">
              <w:rPr>
                <w:b/>
              </w:rPr>
              <w:t>:</w:t>
            </w:r>
          </w:p>
        </w:tc>
        <w:tc>
          <w:tcPr>
            <w:tcW w:w="4845" w:type="dxa"/>
          </w:tcPr>
          <w:p w:rsidR="0008306D" w:rsidRPr="002C4A66" w:rsidRDefault="00D75E52" w:rsidP="00A06946">
            <w:pPr>
              <w:rPr>
                <w:b/>
              </w:rPr>
            </w:pPr>
            <w:r>
              <w:t xml:space="preserve">Zdeněk Zábojník, </w:t>
            </w:r>
            <w:r w:rsidR="00075762">
              <w:t>Jiří Ptáček</w:t>
            </w:r>
            <w:r>
              <w:t>, Radek Hlaváček, Jan Růžička</w:t>
            </w:r>
          </w:p>
        </w:tc>
      </w:tr>
      <w:tr w:rsidR="00582811" w:rsidRPr="002C4A66" w:rsidTr="0079139C">
        <w:tc>
          <w:tcPr>
            <w:tcW w:w="9126" w:type="dxa"/>
            <w:gridSpan w:val="2"/>
          </w:tcPr>
          <w:p w:rsidR="00330CE9" w:rsidRDefault="002656BC" w:rsidP="00240C2F">
            <w:pPr>
              <w:rPr>
                <w:b/>
              </w:rPr>
            </w:pPr>
            <w:r>
              <w:rPr>
                <w:b/>
              </w:rPr>
              <w:t xml:space="preserve">Hosté: </w:t>
            </w:r>
          </w:p>
          <w:p w:rsidR="002656BC" w:rsidRDefault="002656BC" w:rsidP="00240C2F">
            <w:pPr>
              <w:rPr>
                <w:b/>
              </w:rPr>
            </w:pPr>
          </w:p>
          <w:p w:rsidR="00582811" w:rsidRPr="002C4A66" w:rsidRDefault="00582811" w:rsidP="00240C2F">
            <w:pPr>
              <w:rPr>
                <w:b/>
              </w:rPr>
            </w:pPr>
            <w:r w:rsidRPr="002C4A66">
              <w:rPr>
                <w:b/>
              </w:rPr>
              <w:t>Prezenční listina je nedílnou so</w:t>
            </w:r>
            <w:r w:rsidR="00240C2F">
              <w:rPr>
                <w:b/>
              </w:rPr>
              <w:t xml:space="preserve">učástí tohoto zápisu, nepodléhá </w:t>
            </w:r>
            <w:r w:rsidRPr="002C4A66">
              <w:rPr>
                <w:b/>
              </w:rPr>
              <w:t>zveřejn</w:t>
            </w:r>
            <w:r w:rsidR="004B7668">
              <w:rPr>
                <w:b/>
              </w:rPr>
              <w:t>ěn</w:t>
            </w:r>
            <w:r w:rsidRPr="002C4A66">
              <w:rPr>
                <w:b/>
              </w:rPr>
              <w:t>í umožňující</w:t>
            </w:r>
            <w:r w:rsidR="004B7668">
              <w:rPr>
                <w:b/>
              </w:rPr>
              <w:t>mu</w:t>
            </w:r>
            <w:r w:rsidRPr="002C4A66">
              <w:rPr>
                <w:b/>
              </w:rPr>
              <w:t xml:space="preserve"> dálkový přístup.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Omluveni</w:t>
            </w:r>
            <w:r w:rsidR="007838D8">
              <w:rPr>
                <w:b/>
              </w:rPr>
              <w:t>:</w:t>
            </w:r>
          </w:p>
        </w:tc>
        <w:tc>
          <w:tcPr>
            <w:tcW w:w="4845" w:type="dxa"/>
          </w:tcPr>
          <w:p w:rsidR="0008306D" w:rsidRPr="002C4A66" w:rsidRDefault="00A06946" w:rsidP="00A06946">
            <w:pPr>
              <w:rPr>
                <w:b/>
              </w:rPr>
            </w:pPr>
            <w:r>
              <w:t>Kateřina Filipiová</w:t>
            </w:r>
            <w:r w:rsidR="00D75E52">
              <w:t>, Alena Hronová, Tomáš Kalivoda, Antonín Svoboda</w:t>
            </w:r>
          </w:p>
        </w:tc>
      </w:tr>
      <w:tr w:rsidR="00F146C8" w:rsidRPr="002C4A66" w:rsidTr="0079139C">
        <w:tc>
          <w:tcPr>
            <w:tcW w:w="4281" w:type="dxa"/>
          </w:tcPr>
          <w:p w:rsidR="00F146C8" w:rsidRPr="007838D8" w:rsidRDefault="007838D8" w:rsidP="007838D8">
            <w:pPr>
              <w:rPr>
                <w:b/>
              </w:rPr>
            </w:pPr>
            <w:r>
              <w:rPr>
                <w:b/>
              </w:rPr>
              <w:t>Tajemník:</w:t>
            </w:r>
          </w:p>
        </w:tc>
        <w:tc>
          <w:tcPr>
            <w:tcW w:w="4845" w:type="dxa"/>
          </w:tcPr>
          <w:p w:rsidR="007838D8" w:rsidRPr="002C4A66" w:rsidRDefault="007838D8" w:rsidP="0008306D">
            <w:pPr>
              <w:rPr>
                <w:b/>
              </w:rPr>
            </w:pPr>
            <w:r>
              <w:rPr>
                <w:b/>
              </w:rPr>
              <w:t>S. Kněnický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Počet stran:</w:t>
            </w:r>
          </w:p>
        </w:tc>
        <w:tc>
          <w:tcPr>
            <w:tcW w:w="4845" w:type="dxa"/>
          </w:tcPr>
          <w:p w:rsidR="0008306D" w:rsidRPr="002C4A66" w:rsidRDefault="00B82C6E" w:rsidP="0008306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Zapsal:</w:t>
            </w:r>
          </w:p>
        </w:tc>
        <w:tc>
          <w:tcPr>
            <w:tcW w:w="4845" w:type="dxa"/>
          </w:tcPr>
          <w:p w:rsidR="0008306D" w:rsidRPr="002C4A66" w:rsidRDefault="00D75E52" w:rsidP="00582811">
            <w:pPr>
              <w:rPr>
                <w:b/>
              </w:rPr>
            </w:pPr>
            <w:r>
              <w:rPr>
                <w:b/>
              </w:rPr>
              <w:t>M. Hošna</w:t>
            </w:r>
          </w:p>
        </w:tc>
      </w:tr>
    </w:tbl>
    <w:p w:rsidR="007838D8" w:rsidRPr="002C4A66" w:rsidRDefault="007838D8" w:rsidP="00F35ED4"/>
    <w:p w:rsidR="00B82C6E" w:rsidRDefault="00B82C6E" w:rsidP="00B82C6E">
      <w:pPr>
        <w:rPr>
          <w:b/>
        </w:rPr>
      </w:pPr>
      <w:r w:rsidRPr="00240C2F">
        <w:rPr>
          <w:b/>
        </w:rPr>
        <w:t xml:space="preserve">Přijatá </w:t>
      </w:r>
      <w:r>
        <w:rPr>
          <w:b/>
        </w:rPr>
        <w:t>doporučení, náměty a stanoviska:</w:t>
      </w:r>
    </w:p>
    <w:p w:rsidR="00B82C6E" w:rsidRPr="00526F06" w:rsidRDefault="00B82C6E" w:rsidP="00B82C6E">
      <w:r w:rsidRPr="00526F06">
        <w:t>Redakční rada Radničních novin nebyla usnášeníschopná, nepřijala žádná doporučení, náměty či stanoviska.</w:t>
      </w:r>
    </w:p>
    <w:p w:rsidR="00B82C6E" w:rsidRPr="00526F06" w:rsidRDefault="00B82C6E" w:rsidP="00B82C6E"/>
    <w:p w:rsidR="00B82C6E" w:rsidRPr="00526F06" w:rsidRDefault="00B82C6E" w:rsidP="00B82C6E">
      <w:r w:rsidRPr="00526F06">
        <w:t>Zápis ověřil: Zdeněk Zábojník</w:t>
      </w:r>
    </w:p>
    <w:p w:rsidR="00B82C6E" w:rsidRPr="00B82C6E" w:rsidRDefault="00B82C6E" w:rsidP="00B82C6E"/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sectPr w:rsidR="005B7DEC" w:rsidSect="00DF3D74">
      <w:footerReference w:type="default" r:id="rId8"/>
      <w:headerReference w:type="first" r:id="rId9"/>
      <w:footerReference w:type="first" r:id="rId10"/>
      <w:pgSz w:w="11906" w:h="16838" w:code="9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2A7" w:rsidRDefault="004202A7" w:rsidP="00FB2EF6">
      <w:r>
        <w:separator/>
      </w:r>
    </w:p>
    <w:p w:rsidR="004202A7" w:rsidRDefault="004202A7" w:rsidP="00FB2EF6"/>
  </w:endnote>
  <w:endnote w:type="continuationSeparator" w:id="0">
    <w:p w:rsidR="004202A7" w:rsidRDefault="004202A7" w:rsidP="00FB2EF6">
      <w:r>
        <w:continuationSeparator/>
      </w:r>
    </w:p>
    <w:p w:rsidR="004202A7" w:rsidRDefault="004202A7" w:rsidP="00FB2E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9BE" w:rsidRDefault="00D35EB1" w:rsidP="00B8042F">
    <w:pPr>
      <w:pStyle w:val="Zpat"/>
      <w:pBdr>
        <w:top w:val="none" w:sz="0" w:space="0" w:color="auto"/>
      </w:pBdr>
      <w:tabs>
        <w:tab w:val="left" w:pos="1125"/>
      </w:tabs>
      <w:jc w:val="right"/>
    </w:pPr>
    <w:r>
      <w:tab/>
    </w:r>
    <w:r w:rsidR="00B8042F">
      <w:tab/>
    </w:r>
    <w:r w:rsidRPr="00D35EB1">
      <w:rPr>
        <w:bCs/>
      </w:rPr>
      <w:fldChar w:fldCharType="begin"/>
    </w:r>
    <w:r w:rsidRPr="00D35EB1">
      <w:rPr>
        <w:bCs/>
      </w:rPr>
      <w:instrText>PAGE</w:instrText>
    </w:r>
    <w:r w:rsidRPr="00D35EB1">
      <w:rPr>
        <w:bCs/>
      </w:rPr>
      <w:fldChar w:fldCharType="separate"/>
    </w:r>
    <w:r w:rsidR="00B82C6E">
      <w:rPr>
        <w:bCs/>
        <w:noProof/>
      </w:rPr>
      <w:t>2</w:t>
    </w:r>
    <w:r w:rsidRPr="00D35EB1">
      <w:rPr>
        <w:bCs/>
      </w:rPr>
      <w:fldChar w:fldCharType="end"/>
    </w:r>
    <w:r w:rsidRPr="00D35EB1">
      <w:t>/</w:t>
    </w:r>
    <w:r w:rsidRPr="00D35EB1">
      <w:rPr>
        <w:bCs/>
      </w:rPr>
      <w:fldChar w:fldCharType="begin"/>
    </w:r>
    <w:r w:rsidRPr="00D35EB1">
      <w:rPr>
        <w:bCs/>
      </w:rPr>
      <w:instrText>NUMPAGES</w:instrText>
    </w:r>
    <w:r w:rsidRPr="00D35EB1">
      <w:rPr>
        <w:bCs/>
      </w:rPr>
      <w:fldChar w:fldCharType="separate"/>
    </w:r>
    <w:r w:rsidR="00B82C6E">
      <w:rPr>
        <w:bCs/>
        <w:noProof/>
      </w:rPr>
      <w:t>2</w:t>
    </w:r>
    <w:r w:rsidRPr="00D35EB1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F1B" w:rsidRPr="00FB2EF6" w:rsidRDefault="00753F1B" w:rsidP="00FB2EF6">
    <w:pPr>
      <w:pStyle w:val="Zpat"/>
    </w:pPr>
    <w:r w:rsidRPr="00FB2EF6">
      <w:t>Městská část Praha 3, Úřad městské části Praha 3</w:t>
    </w:r>
  </w:p>
  <w:p w:rsidR="00753F1B" w:rsidRPr="00FB2EF6" w:rsidRDefault="00753F1B" w:rsidP="00FB2EF6">
    <w:pPr>
      <w:pStyle w:val="Zpat"/>
    </w:pPr>
    <w:r w:rsidRPr="00FB2EF6">
      <w:t>Telefon: 222 116</w:t>
    </w:r>
    <w:r w:rsidR="00852C31">
      <w:t> </w:t>
    </w:r>
    <w:r w:rsidR="00D115B0">
      <w:t>111</w:t>
    </w:r>
    <w:r w:rsidR="00852C31">
      <w:t>,</w:t>
    </w:r>
    <w:r w:rsidRPr="00FB2EF6">
      <w:t xml:space="preserve"> fax 222 540 864, e-mail: podatelna@praha3.cz, www.praha3.cz</w:t>
    </w:r>
  </w:p>
  <w:p w:rsidR="00C66D8D" w:rsidRDefault="00753F1B" w:rsidP="006A19DC">
    <w:pPr>
      <w:pStyle w:val="Zpat"/>
    </w:pPr>
    <w:r w:rsidRPr="00FB2EF6">
      <w:t>IČ: 00065317, Bankovní spojení: Česká spořitelna, a.s., č.</w:t>
    </w:r>
    <w:r w:rsidR="00F81D19">
      <w:t xml:space="preserve"> </w:t>
    </w:r>
    <w:proofErr w:type="spellStart"/>
    <w:r w:rsidRPr="00FB2EF6">
      <w:t>ú.</w:t>
    </w:r>
    <w:proofErr w:type="spellEnd"/>
    <w:r w:rsidRPr="00FB2EF6">
      <w:t>: 2000781379/0800 DS:eqkbt8g</w:t>
    </w:r>
    <w:r w:rsidR="00D35EB1" w:rsidRPr="00FB2EF6">
      <w:tab/>
    </w:r>
    <w:r w:rsidR="00D35EB1" w:rsidRPr="00FB2EF6">
      <w:fldChar w:fldCharType="begin"/>
    </w:r>
    <w:r w:rsidR="00D35EB1" w:rsidRPr="00FB2EF6">
      <w:instrText xml:space="preserve"> PAGE   \* MERGEFORMAT </w:instrText>
    </w:r>
    <w:r w:rsidR="00D35EB1" w:rsidRPr="00FB2EF6">
      <w:fldChar w:fldCharType="separate"/>
    </w:r>
    <w:r w:rsidR="00652CE6">
      <w:rPr>
        <w:noProof/>
      </w:rPr>
      <w:t>1</w:t>
    </w:r>
    <w:r w:rsidR="00D35EB1" w:rsidRPr="00FB2EF6">
      <w:fldChar w:fldCharType="end"/>
    </w:r>
    <w:r w:rsidR="00D35EB1" w:rsidRPr="00FB2EF6">
      <w:t>/</w:t>
    </w:r>
    <w:r w:rsidR="004202A7">
      <w:fldChar w:fldCharType="begin"/>
    </w:r>
    <w:r w:rsidR="004202A7">
      <w:instrText xml:space="preserve"> NUMPAGES   \* MERGEFORMAT </w:instrText>
    </w:r>
    <w:r w:rsidR="004202A7">
      <w:fldChar w:fldCharType="separate"/>
    </w:r>
    <w:r w:rsidR="00652CE6">
      <w:rPr>
        <w:noProof/>
      </w:rPr>
      <w:t>1</w:t>
    </w:r>
    <w:r w:rsidR="004202A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2A7" w:rsidRDefault="004202A7" w:rsidP="00FB2EF6">
      <w:r>
        <w:separator/>
      </w:r>
    </w:p>
    <w:p w:rsidR="004202A7" w:rsidRDefault="004202A7" w:rsidP="00FB2EF6"/>
  </w:footnote>
  <w:footnote w:type="continuationSeparator" w:id="0">
    <w:p w:rsidR="004202A7" w:rsidRDefault="004202A7" w:rsidP="00FB2EF6">
      <w:r>
        <w:continuationSeparator/>
      </w:r>
    </w:p>
    <w:p w:rsidR="004202A7" w:rsidRDefault="004202A7" w:rsidP="00FB2E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F1B" w:rsidRDefault="00124670" w:rsidP="00FB2EF6">
    <w:pPr>
      <w:pStyle w:val="Zhlav"/>
    </w:pPr>
    <w:r>
      <w:rPr>
        <w:noProof/>
      </w:rPr>
      <w:drawing>
        <wp:anchor distT="0" distB="0" distL="114300" distR="114300" simplePos="0" relativeHeight="251657215" behindDoc="0" locked="0" layoutInCell="1" allowOverlap="1" wp14:anchorId="3BCE40B7" wp14:editId="72958677">
          <wp:simplePos x="0" y="0"/>
          <wp:positionH relativeFrom="column">
            <wp:posOffset>-71755</wp:posOffset>
          </wp:positionH>
          <wp:positionV relativeFrom="page">
            <wp:posOffset>666115</wp:posOffset>
          </wp:positionV>
          <wp:extent cx="895985" cy="895985"/>
          <wp:effectExtent l="0" t="0" r="0" b="0"/>
          <wp:wrapSquare wrapText="right"/>
          <wp:docPr id="34" name="Obráze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985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F1B" w:rsidRPr="00C04430">
      <w:t>MĚSTSKÁ ČÁST PRAHA 3</w:t>
    </w:r>
  </w:p>
  <w:p w:rsidR="007838D8" w:rsidRDefault="007838D8" w:rsidP="00FB2EF6">
    <w:pPr>
      <w:pStyle w:val="Zhlav"/>
    </w:pPr>
    <w:r>
      <w:t>Redakční rada</w:t>
    </w:r>
  </w:p>
  <w:p w:rsidR="00F35ED4" w:rsidRDefault="00F35ED4" w:rsidP="00FB2EF6">
    <w:pPr>
      <w:pStyle w:val="Zhlav"/>
    </w:pPr>
    <w:r>
      <w:t>RADY MĚSTSKÉ ČÁSTI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63BD1"/>
    <w:multiLevelType w:val="hybridMultilevel"/>
    <w:tmpl w:val="688886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83C2D"/>
    <w:multiLevelType w:val="hybridMultilevel"/>
    <w:tmpl w:val="19E2538C"/>
    <w:lvl w:ilvl="0" w:tplc="690093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10DEA"/>
    <w:multiLevelType w:val="hybridMultilevel"/>
    <w:tmpl w:val="CA8E5040"/>
    <w:lvl w:ilvl="0" w:tplc="75301B0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E374D"/>
    <w:multiLevelType w:val="hybridMultilevel"/>
    <w:tmpl w:val="6C78C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228BB"/>
    <w:multiLevelType w:val="hybridMultilevel"/>
    <w:tmpl w:val="22183F46"/>
    <w:lvl w:ilvl="0" w:tplc="4B58E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C3825"/>
    <w:multiLevelType w:val="hybridMultilevel"/>
    <w:tmpl w:val="E9808F6A"/>
    <w:lvl w:ilvl="0" w:tplc="7850008A">
      <w:start w:val="18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F77080"/>
    <w:multiLevelType w:val="hybridMultilevel"/>
    <w:tmpl w:val="7834E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139EB"/>
    <w:multiLevelType w:val="multilevel"/>
    <w:tmpl w:val="298058BC"/>
    <w:lvl w:ilvl="0">
      <w:start w:val="1"/>
      <w:numFmt w:val="decimal"/>
      <w:pStyle w:val="slovnvcerovov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36D7A3E"/>
    <w:multiLevelType w:val="multilevel"/>
    <w:tmpl w:val="5C78B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A3E026A"/>
    <w:multiLevelType w:val="hybridMultilevel"/>
    <w:tmpl w:val="BB88E580"/>
    <w:lvl w:ilvl="0" w:tplc="267259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8074D"/>
    <w:multiLevelType w:val="hybridMultilevel"/>
    <w:tmpl w:val="BD641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17033"/>
    <w:multiLevelType w:val="hybridMultilevel"/>
    <w:tmpl w:val="BC02323E"/>
    <w:lvl w:ilvl="0" w:tplc="2B14058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4559A"/>
    <w:multiLevelType w:val="hybridMultilevel"/>
    <w:tmpl w:val="407C69B8"/>
    <w:lvl w:ilvl="0" w:tplc="75301B0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95846"/>
    <w:multiLevelType w:val="hybridMultilevel"/>
    <w:tmpl w:val="75166D94"/>
    <w:lvl w:ilvl="0" w:tplc="75301B0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60701"/>
    <w:multiLevelType w:val="hybridMultilevel"/>
    <w:tmpl w:val="BD641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914D8"/>
    <w:multiLevelType w:val="hybridMultilevel"/>
    <w:tmpl w:val="4CACB91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AC6615"/>
    <w:multiLevelType w:val="hybridMultilevel"/>
    <w:tmpl w:val="19CAE0EC"/>
    <w:lvl w:ilvl="0" w:tplc="5986C2C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4"/>
  </w:num>
  <w:num w:numId="5">
    <w:abstractNumId w:val="8"/>
  </w:num>
  <w:num w:numId="6">
    <w:abstractNumId w:val="15"/>
  </w:num>
  <w:num w:numId="7">
    <w:abstractNumId w:val="2"/>
  </w:num>
  <w:num w:numId="8">
    <w:abstractNumId w:val="10"/>
  </w:num>
  <w:num w:numId="9">
    <w:abstractNumId w:val="13"/>
  </w:num>
  <w:num w:numId="10">
    <w:abstractNumId w:val="6"/>
  </w:num>
  <w:num w:numId="11">
    <w:abstractNumId w:val="14"/>
  </w:num>
  <w:num w:numId="12">
    <w:abstractNumId w:val="9"/>
  </w:num>
  <w:num w:numId="13">
    <w:abstractNumId w:val="12"/>
  </w:num>
  <w:num w:numId="14">
    <w:abstractNumId w:val="5"/>
  </w:num>
  <w:num w:numId="15">
    <w:abstractNumId w:val="3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D4"/>
    <w:rsid w:val="00002F2E"/>
    <w:rsid w:val="000049E0"/>
    <w:rsid w:val="00004AE2"/>
    <w:rsid w:val="00005D96"/>
    <w:rsid w:val="00020648"/>
    <w:rsid w:val="0002305D"/>
    <w:rsid w:val="00023365"/>
    <w:rsid w:val="00024D7B"/>
    <w:rsid w:val="00025C6F"/>
    <w:rsid w:val="00030240"/>
    <w:rsid w:val="000307BE"/>
    <w:rsid w:val="00035197"/>
    <w:rsid w:val="0003578D"/>
    <w:rsid w:val="0003724C"/>
    <w:rsid w:val="00043F25"/>
    <w:rsid w:val="00043F84"/>
    <w:rsid w:val="00044448"/>
    <w:rsid w:val="0004589A"/>
    <w:rsid w:val="0004705A"/>
    <w:rsid w:val="0004753F"/>
    <w:rsid w:val="000510AE"/>
    <w:rsid w:val="00061C3D"/>
    <w:rsid w:val="0006288B"/>
    <w:rsid w:val="000741DD"/>
    <w:rsid w:val="000744B3"/>
    <w:rsid w:val="00075762"/>
    <w:rsid w:val="00076E0D"/>
    <w:rsid w:val="00077B52"/>
    <w:rsid w:val="0008306D"/>
    <w:rsid w:val="0009537F"/>
    <w:rsid w:val="00096433"/>
    <w:rsid w:val="000A1CD7"/>
    <w:rsid w:val="000A4810"/>
    <w:rsid w:val="000C391F"/>
    <w:rsid w:val="000C4666"/>
    <w:rsid w:val="000C6D38"/>
    <w:rsid w:val="000C7ABA"/>
    <w:rsid w:val="000E7BD4"/>
    <w:rsid w:val="000F310A"/>
    <w:rsid w:val="000F3E12"/>
    <w:rsid w:val="000F715B"/>
    <w:rsid w:val="000F75B8"/>
    <w:rsid w:val="001005A1"/>
    <w:rsid w:val="001017EE"/>
    <w:rsid w:val="001046E3"/>
    <w:rsid w:val="00106056"/>
    <w:rsid w:val="00114D10"/>
    <w:rsid w:val="00120525"/>
    <w:rsid w:val="0012140E"/>
    <w:rsid w:val="00124104"/>
    <w:rsid w:val="00124670"/>
    <w:rsid w:val="00127901"/>
    <w:rsid w:val="0013461A"/>
    <w:rsid w:val="001369E5"/>
    <w:rsid w:val="001446B3"/>
    <w:rsid w:val="001468BA"/>
    <w:rsid w:val="00150E52"/>
    <w:rsid w:val="0015119E"/>
    <w:rsid w:val="0015734D"/>
    <w:rsid w:val="00163B57"/>
    <w:rsid w:val="00164142"/>
    <w:rsid w:val="00166E21"/>
    <w:rsid w:val="0016746A"/>
    <w:rsid w:val="00171237"/>
    <w:rsid w:val="001737FC"/>
    <w:rsid w:val="001744BD"/>
    <w:rsid w:val="00176BC6"/>
    <w:rsid w:val="00177CC9"/>
    <w:rsid w:val="00181416"/>
    <w:rsid w:val="0018228C"/>
    <w:rsid w:val="00187FC5"/>
    <w:rsid w:val="001925FD"/>
    <w:rsid w:val="00194645"/>
    <w:rsid w:val="001A445F"/>
    <w:rsid w:val="001B3859"/>
    <w:rsid w:val="001B5554"/>
    <w:rsid w:val="001C5E44"/>
    <w:rsid w:val="001C7333"/>
    <w:rsid w:val="001D52D6"/>
    <w:rsid w:val="001D5319"/>
    <w:rsid w:val="001F093E"/>
    <w:rsid w:val="001F0D3F"/>
    <w:rsid w:val="001F7BDD"/>
    <w:rsid w:val="002003AE"/>
    <w:rsid w:val="00204E34"/>
    <w:rsid w:val="00205553"/>
    <w:rsid w:val="0021040D"/>
    <w:rsid w:val="002115A1"/>
    <w:rsid w:val="00216344"/>
    <w:rsid w:val="00217366"/>
    <w:rsid w:val="00217604"/>
    <w:rsid w:val="00224452"/>
    <w:rsid w:val="00231943"/>
    <w:rsid w:val="00237374"/>
    <w:rsid w:val="00240C2F"/>
    <w:rsid w:val="00246BC7"/>
    <w:rsid w:val="00251288"/>
    <w:rsid w:val="0025417B"/>
    <w:rsid w:val="00260400"/>
    <w:rsid w:val="002619BE"/>
    <w:rsid w:val="00264C09"/>
    <w:rsid w:val="002656BC"/>
    <w:rsid w:val="002672E3"/>
    <w:rsid w:val="00267B01"/>
    <w:rsid w:val="00271421"/>
    <w:rsid w:val="002726AB"/>
    <w:rsid w:val="00275A48"/>
    <w:rsid w:val="00276926"/>
    <w:rsid w:val="0028289F"/>
    <w:rsid w:val="00284972"/>
    <w:rsid w:val="00286EA0"/>
    <w:rsid w:val="00291709"/>
    <w:rsid w:val="00294DA8"/>
    <w:rsid w:val="002953DC"/>
    <w:rsid w:val="002971E6"/>
    <w:rsid w:val="002B55DA"/>
    <w:rsid w:val="002C46DA"/>
    <w:rsid w:val="002C498E"/>
    <w:rsid w:val="002C4A66"/>
    <w:rsid w:val="002D10EA"/>
    <w:rsid w:val="002D163B"/>
    <w:rsid w:val="002D3EE5"/>
    <w:rsid w:val="002D4D56"/>
    <w:rsid w:val="002D7F0B"/>
    <w:rsid w:val="002F4FB6"/>
    <w:rsid w:val="002F7065"/>
    <w:rsid w:val="003005D6"/>
    <w:rsid w:val="003035B3"/>
    <w:rsid w:val="003118D9"/>
    <w:rsid w:val="0031422E"/>
    <w:rsid w:val="00315CB4"/>
    <w:rsid w:val="00317506"/>
    <w:rsid w:val="00317E49"/>
    <w:rsid w:val="003231F4"/>
    <w:rsid w:val="003232D9"/>
    <w:rsid w:val="00324789"/>
    <w:rsid w:val="00325EC6"/>
    <w:rsid w:val="003279E8"/>
    <w:rsid w:val="00330CE9"/>
    <w:rsid w:val="00336DBF"/>
    <w:rsid w:val="00337BCE"/>
    <w:rsid w:val="003440A1"/>
    <w:rsid w:val="00345FB4"/>
    <w:rsid w:val="00346159"/>
    <w:rsid w:val="00354C1B"/>
    <w:rsid w:val="003550D7"/>
    <w:rsid w:val="00356359"/>
    <w:rsid w:val="00357336"/>
    <w:rsid w:val="003605F6"/>
    <w:rsid w:val="00361D25"/>
    <w:rsid w:val="00361E80"/>
    <w:rsid w:val="003631EF"/>
    <w:rsid w:val="0037124A"/>
    <w:rsid w:val="003713A2"/>
    <w:rsid w:val="00373AB0"/>
    <w:rsid w:val="00382031"/>
    <w:rsid w:val="00386779"/>
    <w:rsid w:val="003869BE"/>
    <w:rsid w:val="00387888"/>
    <w:rsid w:val="00392A5D"/>
    <w:rsid w:val="003937AE"/>
    <w:rsid w:val="003941AF"/>
    <w:rsid w:val="00394CCA"/>
    <w:rsid w:val="003A6B3D"/>
    <w:rsid w:val="003B3963"/>
    <w:rsid w:val="003B4B8D"/>
    <w:rsid w:val="003B6D82"/>
    <w:rsid w:val="003C04AE"/>
    <w:rsid w:val="003C08E4"/>
    <w:rsid w:val="003C11B6"/>
    <w:rsid w:val="003C7EEE"/>
    <w:rsid w:val="003D1E59"/>
    <w:rsid w:val="003D476A"/>
    <w:rsid w:val="003E4FE7"/>
    <w:rsid w:val="003F579A"/>
    <w:rsid w:val="00413E9E"/>
    <w:rsid w:val="004163C0"/>
    <w:rsid w:val="004202A7"/>
    <w:rsid w:val="004210B4"/>
    <w:rsid w:val="00422F0C"/>
    <w:rsid w:val="00434131"/>
    <w:rsid w:val="004379D0"/>
    <w:rsid w:val="004535E3"/>
    <w:rsid w:val="00457607"/>
    <w:rsid w:val="004579DD"/>
    <w:rsid w:val="00464FCE"/>
    <w:rsid w:val="004712F3"/>
    <w:rsid w:val="00473176"/>
    <w:rsid w:val="0047392F"/>
    <w:rsid w:val="00476DC7"/>
    <w:rsid w:val="00477873"/>
    <w:rsid w:val="00481CB2"/>
    <w:rsid w:val="0048583F"/>
    <w:rsid w:val="0048730C"/>
    <w:rsid w:val="00487A07"/>
    <w:rsid w:val="00487B49"/>
    <w:rsid w:val="0049038D"/>
    <w:rsid w:val="004934EA"/>
    <w:rsid w:val="0049554A"/>
    <w:rsid w:val="00496010"/>
    <w:rsid w:val="004A2B28"/>
    <w:rsid w:val="004B0909"/>
    <w:rsid w:val="004B174C"/>
    <w:rsid w:val="004B240D"/>
    <w:rsid w:val="004B6963"/>
    <w:rsid w:val="004B7668"/>
    <w:rsid w:val="004C3855"/>
    <w:rsid w:val="004C4B37"/>
    <w:rsid w:val="004C776B"/>
    <w:rsid w:val="004D0549"/>
    <w:rsid w:val="004D1FA7"/>
    <w:rsid w:val="004E0E24"/>
    <w:rsid w:val="004E10BD"/>
    <w:rsid w:val="004E3BFB"/>
    <w:rsid w:val="004E5EAE"/>
    <w:rsid w:val="004E5F6D"/>
    <w:rsid w:val="004E7078"/>
    <w:rsid w:val="00501479"/>
    <w:rsid w:val="00502313"/>
    <w:rsid w:val="005102C8"/>
    <w:rsid w:val="0051032D"/>
    <w:rsid w:val="005121C2"/>
    <w:rsid w:val="005142D7"/>
    <w:rsid w:val="0051689E"/>
    <w:rsid w:val="00520AFE"/>
    <w:rsid w:val="00524B43"/>
    <w:rsid w:val="00525ED9"/>
    <w:rsid w:val="00526F06"/>
    <w:rsid w:val="00530C01"/>
    <w:rsid w:val="00534F3C"/>
    <w:rsid w:val="005426BC"/>
    <w:rsid w:val="00542FD7"/>
    <w:rsid w:val="00543673"/>
    <w:rsid w:val="00544877"/>
    <w:rsid w:val="00547EE7"/>
    <w:rsid w:val="0055006C"/>
    <w:rsid w:val="0055271C"/>
    <w:rsid w:val="0056126F"/>
    <w:rsid w:val="00561711"/>
    <w:rsid w:val="00563770"/>
    <w:rsid w:val="00567D3A"/>
    <w:rsid w:val="00572E12"/>
    <w:rsid w:val="00575090"/>
    <w:rsid w:val="00582811"/>
    <w:rsid w:val="00594CD7"/>
    <w:rsid w:val="0059612E"/>
    <w:rsid w:val="005A0FEC"/>
    <w:rsid w:val="005B220F"/>
    <w:rsid w:val="005B2D5C"/>
    <w:rsid w:val="005B3574"/>
    <w:rsid w:val="005B7DEC"/>
    <w:rsid w:val="005C7A8F"/>
    <w:rsid w:val="005D31BE"/>
    <w:rsid w:val="005D38C8"/>
    <w:rsid w:val="005D4741"/>
    <w:rsid w:val="005D5D70"/>
    <w:rsid w:val="005D6C7E"/>
    <w:rsid w:val="005E1DFD"/>
    <w:rsid w:val="005E57A2"/>
    <w:rsid w:val="005F1913"/>
    <w:rsid w:val="005F458C"/>
    <w:rsid w:val="005F47E7"/>
    <w:rsid w:val="005F5A03"/>
    <w:rsid w:val="00603191"/>
    <w:rsid w:val="006054FE"/>
    <w:rsid w:val="006103E3"/>
    <w:rsid w:val="00610B56"/>
    <w:rsid w:val="00620EDD"/>
    <w:rsid w:val="00626751"/>
    <w:rsid w:val="006309EA"/>
    <w:rsid w:val="00641C4F"/>
    <w:rsid w:val="0064364B"/>
    <w:rsid w:val="006438AC"/>
    <w:rsid w:val="00644522"/>
    <w:rsid w:val="0065008D"/>
    <w:rsid w:val="00651C7E"/>
    <w:rsid w:val="00652CE6"/>
    <w:rsid w:val="0065466B"/>
    <w:rsid w:val="00665AAA"/>
    <w:rsid w:val="006670A9"/>
    <w:rsid w:val="00683324"/>
    <w:rsid w:val="0068649B"/>
    <w:rsid w:val="00687756"/>
    <w:rsid w:val="0069024A"/>
    <w:rsid w:val="00694637"/>
    <w:rsid w:val="00696C8C"/>
    <w:rsid w:val="006A0AB1"/>
    <w:rsid w:val="006A19DC"/>
    <w:rsid w:val="006A2A63"/>
    <w:rsid w:val="006A6086"/>
    <w:rsid w:val="006B00F1"/>
    <w:rsid w:val="006B55DF"/>
    <w:rsid w:val="006B6D10"/>
    <w:rsid w:val="006E18BA"/>
    <w:rsid w:val="006E25DE"/>
    <w:rsid w:val="006E2D2B"/>
    <w:rsid w:val="006E59E3"/>
    <w:rsid w:val="006F0998"/>
    <w:rsid w:val="006F12B0"/>
    <w:rsid w:val="00700EC7"/>
    <w:rsid w:val="007019A0"/>
    <w:rsid w:val="00712A9E"/>
    <w:rsid w:val="00714504"/>
    <w:rsid w:val="007163D2"/>
    <w:rsid w:val="00716F5E"/>
    <w:rsid w:val="00722C3B"/>
    <w:rsid w:val="00723512"/>
    <w:rsid w:val="00730342"/>
    <w:rsid w:val="007336C2"/>
    <w:rsid w:val="00736C5F"/>
    <w:rsid w:val="007509CB"/>
    <w:rsid w:val="00750DA6"/>
    <w:rsid w:val="00753C17"/>
    <w:rsid w:val="00753F1B"/>
    <w:rsid w:val="007553B6"/>
    <w:rsid w:val="00762186"/>
    <w:rsid w:val="0076226E"/>
    <w:rsid w:val="0077007C"/>
    <w:rsid w:val="007838D8"/>
    <w:rsid w:val="00785898"/>
    <w:rsid w:val="0079019E"/>
    <w:rsid w:val="0079139C"/>
    <w:rsid w:val="007917B6"/>
    <w:rsid w:val="00792BF5"/>
    <w:rsid w:val="00795015"/>
    <w:rsid w:val="0079659B"/>
    <w:rsid w:val="007A3B20"/>
    <w:rsid w:val="007A4CA8"/>
    <w:rsid w:val="007A5A1B"/>
    <w:rsid w:val="007B0EC8"/>
    <w:rsid w:val="007B162F"/>
    <w:rsid w:val="007B3819"/>
    <w:rsid w:val="007B3D8B"/>
    <w:rsid w:val="007B4A94"/>
    <w:rsid w:val="007B6FD3"/>
    <w:rsid w:val="007C3A48"/>
    <w:rsid w:val="007C681E"/>
    <w:rsid w:val="007E0458"/>
    <w:rsid w:val="007E1C37"/>
    <w:rsid w:val="007E3F5D"/>
    <w:rsid w:val="007E62F3"/>
    <w:rsid w:val="007E6D9F"/>
    <w:rsid w:val="007F2ED0"/>
    <w:rsid w:val="007F7142"/>
    <w:rsid w:val="00803FE6"/>
    <w:rsid w:val="008168B5"/>
    <w:rsid w:val="00823957"/>
    <w:rsid w:val="00824684"/>
    <w:rsid w:val="00824CF7"/>
    <w:rsid w:val="00826BB3"/>
    <w:rsid w:val="008333E2"/>
    <w:rsid w:val="00833A41"/>
    <w:rsid w:val="00852C31"/>
    <w:rsid w:val="00857505"/>
    <w:rsid w:val="00863CC2"/>
    <w:rsid w:val="00863E92"/>
    <w:rsid w:val="00866FE4"/>
    <w:rsid w:val="008674B8"/>
    <w:rsid w:val="00874C16"/>
    <w:rsid w:val="008772A5"/>
    <w:rsid w:val="0088656B"/>
    <w:rsid w:val="008870BC"/>
    <w:rsid w:val="008917FE"/>
    <w:rsid w:val="00891F12"/>
    <w:rsid w:val="008A29A2"/>
    <w:rsid w:val="008A6CC7"/>
    <w:rsid w:val="008A722F"/>
    <w:rsid w:val="008B70EF"/>
    <w:rsid w:val="008C088F"/>
    <w:rsid w:val="008C2CC6"/>
    <w:rsid w:val="008C478C"/>
    <w:rsid w:val="008C6F2F"/>
    <w:rsid w:val="008D01B6"/>
    <w:rsid w:val="008D620B"/>
    <w:rsid w:val="008E5DA0"/>
    <w:rsid w:val="008E666B"/>
    <w:rsid w:val="00900D13"/>
    <w:rsid w:val="00901065"/>
    <w:rsid w:val="00901ABD"/>
    <w:rsid w:val="00903574"/>
    <w:rsid w:val="00903917"/>
    <w:rsid w:val="00904F9B"/>
    <w:rsid w:val="00905115"/>
    <w:rsid w:val="00912755"/>
    <w:rsid w:val="00915E04"/>
    <w:rsid w:val="00916CEE"/>
    <w:rsid w:val="00922A6C"/>
    <w:rsid w:val="00925DAA"/>
    <w:rsid w:val="00943574"/>
    <w:rsid w:val="009440AC"/>
    <w:rsid w:val="0095204B"/>
    <w:rsid w:val="00952D37"/>
    <w:rsid w:val="00952E37"/>
    <w:rsid w:val="00953BB6"/>
    <w:rsid w:val="00955857"/>
    <w:rsid w:val="0095790A"/>
    <w:rsid w:val="00964443"/>
    <w:rsid w:val="00966B19"/>
    <w:rsid w:val="00966BFF"/>
    <w:rsid w:val="00967263"/>
    <w:rsid w:val="00967846"/>
    <w:rsid w:val="00972CC9"/>
    <w:rsid w:val="00975694"/>
    <w:rsid w:val="00976636"/>
    <w:rsid w:val="00986060"/>
    <w:rsid w:val="009864E3"/>
    <w:rsid w:val="00991794"/>
    <w:rsid w:val="00995F76"/>
    <w:rsid w:val="009A28C6"/>
    <w:rsid w:val="009B3C4B"/>
    <w:rsid w:val="009B6292"/>
    <w:rsid w:val="009C2691"/>
    <w:rsid w:val="009C547F"/>
    <w:rsid w:val="009D7749"/>
    <w:rsid w:val="009E2A5A"/>
    <w:rsid w:val="009E4CC7"/>
    <w:rsid w:val="009E53E4"/>
    <w:rsid w:val="009E7360"/>
    <w:rsid w:val="009F54A3"/>
    <w:rsid w:val="009F5E07"/>
    <w:rsid w:val="009F6446"/>
    <w:rsid w:val="009F754E"/>
    <w:rsid w:val="00A00488"/>
    <w:rsid w:val="00A0108E"/>
    <w:rsid w:val="00A04C04"/>
    <w:rsid w:val="00A05706"/>
    <w:rsid w:val="00A06946"/>
    <w:rsid w:val="00A1315E"/>
    <w:rsid w:val="00A136EE"/>
    <w:rsid w:val="00A22B77"/>
    <w:rsid w:val="00A23855"/>
    <w:rsid w:val="00A259AB"/>
    <w:rsid w:val="00A25A6F"/>
    <w:rsid w:val="00A27849"/>
    <w:rsid w:val="00A32FBE"/>
    <w:rsid w:val="00A33A6A"/>
    <w:rsid w:val="00A40154"/>
    <w:rsid w:val="00A43199"/>
    <w:rsid w:val="00A47670"/>
    <w:rsid w:val="00A47D8C"/>
    <w:rsid w:val="00A50E17"/>
    <w:rsid w:val="00A53A59"/>
    <w:rsid w:val="00A56611"/>
    <w:rsid w:val="00A5747D"/>
    <w:rsid w:val="00A637E8"/>
    <w:rsid w:val="00A65ACF"/>
    <w:rsid w:val="00A65E9F"/>
    <w:rsid w:val="00A662F2"/>
    <w:rsid w:val="00A67D25"/>
    <w:rsid w:val="00A70B5C"/>
    <w:rsid w:val="00A71967"/>
    <w:rsid w:val="00A71B59"/>
    <w:rsid w:val="00A726D4"/>
    <w:rsid w:val="00A740C9"/>
    <w:rsid w:val="00A74816"/>
    <w:rsid w:val="00A80D29"/>
    <w:rsid w:val="00A814FE"/>
    <w:rsid w:val="00A81D16"/>
    <w:rsid w:val="00A84E70"/>
    <w:rsid w:val="00A856EB"/>
    <w:rsid w:val="00A87EC6"/>
    <w:rsid w:val="00A9416A"/>
    <w:rsid w:val="00AB0B21"/>
    <w:rsid w:val="00AB1BAB"/>
    <w:rsid w:val="00AB2028"/>
    <w:rsid w:val="00AB48FE"/>
    <w:rsid w:val="00AB7CD6"/>
    <w:rsid w:val="00AC671A"/>
    <w:rsid w:val="00AD2540"/>
    <w:rsid w:val="00AD286F"/>
    <w:rsid w:val="00AE079C"/>
    <w:rsid w:val="00AE2CBC"/>
    <w:rsid w:val="00AE5C4A"/>
    <w:rsid w:val="00AE5F0C"/>
    <w:rsid w:val="00AE6644"/>
    <w:rsid w:val="00AE7151"/>
    <w:rsid w:val="00B05D07"/>
    <w:rsid w:val="00B1550A"/>
    <w:rsid w:val="00B26E23"/>
    <w:rsid w:val="00B33F47"/>
    <w:rsid w:val="00B40734"/>
    <w:rsid w:val="00B41A0B"/>
    <w:rsid w:val="00B445C5"/>
    <w:rsid w:val="00B452E5"/>
    <w:rsid w:val="00B46B89"/>
    <w:rsid w:val="00B5504B"/>
    <w:rsid w:val="00B736C3"/>
    <w:rsid w:val="00B8042F"/>
    <w:rsid w:val="00B82C6E"/>
    <w:rsid w:val="00B84395"/>
    <w:rsid w:val="00B93E7F"/>
    <w:rsid w:val="00B9610D"/>
    <w:rsid w:val="00BA78F5"/>
    <w:rsid w:val="00BA79C7"/>
    <w:rsid w:val="00BB279F"/>
    <w:rsid w:val="00BB7FE2"/>
    <w:rsid w:val="00BC3C61"/>
    <w:rsid w:val="00BC4CFF"/>
    <w:rsid w:val="00BC698D"/>
    <w:rsid w:val="00BC7AA1"/>
    <w:rsid w:val="00BD035A"/>
    <w:rsid w:val="00BD320E"/>
    <w:rsid w:val="00BD5B08"/>
    <w:rsid w:val="00BE6E13"/>
    <w:rsid w:val="00BF0058"/>
    <w:rsid w:val="00BF141F"/>
    <w:rsid w:val="00BF7383"/>
    <w:rsid w:val="00C0284B"/>
    <w:rsid w:val="00C04430"/>
    <w:rsid w:val="00C10E50"/>
    <w:rsid w:val="00C11685"/>
    <w:rsid w:val="00C12A2A"/>
    <w:rsid w:val="00C1339A"/>
    <w:rsid w:val="00C15E43"/>
    <w:rsid w:val="00C2374D"/>
    <w:rsid w:val="00C248D6"/>
    <w:rsid w:val="00C25AED"/>
    <w:rsid w:val="00C31B00"/>
    <w:rsid w:val="00C343F1"/>
    <w:rsid w:val="00C35EBE"/>
    <w:rsid w:val="00C35F55"/>
    <w:rsid w:val="00C4123D"/>
    <w:rsid w:val="00C53ACD"/>
    <w:rsid w:val="00C61A4E"/>
    <w:rsid w:val="00C61F49"/>
    <w:rsid w:val="00C6505E"/>
    <w:rsid w:val="00C65062"/>
    <w:rsid w:val="00C66D8D"/>
    <w:rsid w:val="00C7026C"/>
    <w:rsid w:val="00C713C0"/>
    <w:rsid w:val="00C7262B"/>
    <w:rsid w:val="00C7544F"/>
    <w:rsid w:val="00C82E5C"/>
    <w:rsid w:val="00C84015"/>
    <w:rsid w:val="00C8498F"/>
    <w:rsid w:val="00C902FA"/>
    <w:rsid w:val="00C94BD4"/>
    <w:rsid w:val="00CA204C"/>
    <w:rsid w:val="00CA5D0D"/>
    <w:rsid w:val="00CB425F"/>
    <w:rsid w:val="00CB4FE1"/>
    <w:rsid w:val="00CC0C4F"/>
    <w:rsid w:val="00CC2398"/>
    <w:rsid w:val="00CD0F63"/>
    <w:rsid w:val="00CD39C8"/>
    <w:rsid w:val="00CD6043"/>
    <w:rsid w:val="00CE24EE"/>
    <w:rsid w:val="00CF25D6"/>
    <w:rsid w:val="00CF7613"/>
    <w:rsid w:val="00CF78EC"/>
    <w:rsid w:val="00CF7CE9"/>
    <w:rsid w:val="00D00780"/>
    <w:rsid w:val="00D115B0"/>
    <w:rsid w:val="00D13116"/>
    <w:rsid w:val="00D17714"/>
    <w:rsid w:val="00D243E8"/>
    <w:rsid w:val="00D245A0"/>
    <w:rsid w:val="00D27755"/>
    <w:rsid w:val="00D32395"/>
    <w:rsid w:val="00D33943"/>
    <w:rsid w:val="00D34CB2"/>
    <w:rsid w:val="00D35EB1"/>
    <w:rsid w:val="00D365B1"/>
    <w:rsid w:val="00D51E9A"/>
    <w:rsid w:val="00D55613"/>
    <w:rsid w:val="00D56292"/>
    <w:rsid w:val="00D56A95"/>
    <w:rsid w:val="00D57978"/>
    <w:rsid w:val="00D63C05"/>
    <w:rsid w:val="00D75E52"/>
    <w:rsid w:val="00D7703B"/>
    <w:rsid w:val="00DA1AE3"/>
    <w:rsid w:val="00DA1B33"/>
    <w:rsid w:val="00DA7EA7"/>
    <w:rsid w:val="00DB0DC9"/>
    <w:rsid w:val="00DB170A"/>
    <w:rsid w:val="00DB1ED3"/>
    <w:rsid w:val="00DB2A67"/>
    <w:rsid w:val="00DB40CF"/>
    <w:rsid w:val="00DC36B8"/>
    <w:rsid w:val="00DC62C6"/>
    <w:rsid w:val="00DC77E1"/>
    <w:rsid w:val="00DD5D0A"/>
    <w:rsid w:val="00DE46DF"/>
    <w:rsid w:val="00DE7271"/>
    <w:rsid w:val="00DF0A98"/>
    <w:rsid w:val="00DF0C3B"/>
    <w:rsid w:val="00DF30D9"/>
    <w:rsid w:val="00DF34E2"/>
    <w:rsid w:val="00DF3760"/>
    <w:rsid w:val="00DF3D74"/>
    <w:rsid w:val="00DF43AF"/>
    <w:rsid w:val="00E03E14"/>
    <w:rsid w:val="00E046FB"/>
    <w:rsid w:val="00E05ACF"/>
    <w:rsid w:val="00E05F31"/>
    <w:rsid w:val="00E06217"/>
    <w:rsid w:val="00E07406"/>
    <w:rsid w:val="00E07659"/>
    <w:rsid w:val="00E07CC9"/>
    <w:rsid w:val="00E10DDE"/>
    <w:rsid w:val="00E17815"/>
    <w:rsid w:val="00E30BF1"/>
    <w:rsid w:val="00E31DA0"/>
    <w:rsid w:val="00E37294"/>
    <w:rsid w:val="00E407AB"/>
    <w:rsid w:val="00E418B5"/>
    <w:rsid w:val="00E45850"/>
    <w:rsid w:val="00E57C5B"/>
    <w:rsid w:val="00E739CF"/>
    <w:rsid w:val="00E74D64"/>
    <w:rsid w:val="00E821DD"/>
    <w:rsid w:val="00E8455B"/>
    <w:rsid w:val="00E84594"/>
    <w:rsid w:val="00E857F2"/>
    <w:rsid w:val="00E951E0"/>
    <w:rsid w:val="00E95FB2"/>
    <w:rsid w:val="00EA1FFC"/>
    <w:rsid w:val="00EA468A"/>
    <w:rsid w:val="00EB648C"/>
    <w:rsid w:val="00EC1CA2"/>
    <w:rsid w:val="00EC2ACC"/>
    <w:rsid w:val="00EC6DA1"/>
    <w:rsid w:val="00EC7B3E"/>
    <w:rsid w:val="00ED5D27"/>
    <w:rsid w:val="00ED7A90"/>
    <w:rsid w:val="00EE02B7"/>
    <w:rsid w:val="00EE15C1"/>
    <w:rsid w:val="00EE6B17"/>
    <w:rsid w:val="00EE7A2A"/>
    <w:rsid w:val="00EF359E"/>
    <w:rsid w:val="00EF784A"/>
    <w:rsid w:val="00EF7AE5"/>
    <w:rsid w:val="00F0301A"/>
    <w:rsid w:val="00F07C71"/>
    <w:rsid w:val="00F12248"/>
    <w:rsid w:val="00F13071"/>
    <w:rsid w:val="00F146C8"/>
    <w:rsid w:val="00F20423"/>
    <w:rsid w:val="00F21025"/>
    <w:rsid w:val="00F224D4"/>
    <w:rsid w:val="00F24D6C"/>
    <w:rsid w:val="00F25033"/>
    <w:rsid w:val="00F34967"/>
    <w:rsid w:val="00F35ED4"/>
    <w:rsid w:val="00F368F2"/>
    <w:rsid w:val="00F37C4A"/>
    <w:rsid w:val="00F402D9"/>
    <w:rsid w:val="00F40CA6"/>
    <w:rsid w:val="00F418C4"/>
    <w:rsid w:val="00F42DEA"/>
    <w:rsid w:val="00F527F0"/>
    <w:rsid w:val="00F61614"/>
    <w:rsid w:val="00F64CCE"/>
    <w:rsid w:val="00F658CB"/>
    <w:rsid w:val="00F70892"/>
    <w:rsid w:val="00F72776"/>
    <w:rsid w:val="00F81D19"/>
    <w:rsid w:val="00F82CC9"/>
    <w:rsid w:val="00F9207E"/>
    <w:rsid w:val="00F95D4B"/>
    <w:rsid w:val="00F96E93"/>
    <w:rsid w:val="00FA5CAE"/>
    <w:rsid w:val="00FB10A9"/>
    <w:rsid w:val="00FB2EF6"/>
    <w:rsid w:val="00FB307A"/>
    <w:rsid w:val="00FB560C"/>
    <w:rsid w:val="00FC42AC"/>
    <w:rsid w:val="00FC4691"/>
    <w:rsid w:val="00FC6063"/>
    <w:rsid w:val="00FD31C7"/>
    <w:rsid w:val="00FF2270"/>
    <w:rsid w:val="00FF2A77"/>
    <w:rsid w:val="00FF2DCF"/>
    <w:rsid w:val="00FF5824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855C92-7066-4355-8367-FCA9642F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4C16"/>
    <w:pPr>
      <w:autoSpaceDE w:val="0"/>
      <w:autoSpaceDN w:val="0"/>
      <w:adjustRightInd w:val="0"/>
      <w:spacing w:after="120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rsid w:val="00874C1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874C1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2EF6"/>
    <w:pPr>
      <w:tabs>
        <w:tab w:val="center" w:pos="4536"/>
        <w:tab w:val="right" w:pos="9072"/>
      </w:tabs>
      <w:spacing w:after="0" w:line="288" w:lineRule="auto"/>
      <w:ind w:left="1985"/>
    </w:pPr>
  </w:style>
  <w:style w:type="character" w:customStyle="1" w:styleId="ZhlavChar">
    <w:name w:val="Záhlaví Char"/>
    <w:link w:val="Zhlav"/>
    <w:uiPriority w:val="99"/>
    <w:rsid w:val="00FB2EF6"/>
    <w:rPr>
      <w:rFonts w:ascii="Arial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B2EF6"/>
    <w:pPr>
      <w:pBdr>
        <w:top w:val="single" w:sz="4" w:space="1" w:color="auto"/>
      </w:pBdr>
      <w:tabs>
        <w:tab w:val="center" w:pos="4536"/>
        <w:tab w:val="right" w:pos="9072"/>
      </w:tabs>
      <w:spacing w:after="0"/>
    </w:pPr>
    <w:rPr>
      <w:sz w:val="18"/>
      <w:szCs w:val="18"/>
    </w:rPr>
  </w:style>
  <w:style w:type="character" w:customStyle="1" w:styleId="ZpatChar">
    <w:name w:val="Zápatí Char"/>
    <w:link w:val="Zpat"/>
    <w:uiPriority w:val="99"/>
    <w:rsid w:val="00FB2EF6"/>
    <w:rPr>
      <w:rFonts w:ascii="Arial" w:hAnsi="Arial" w:cs="Arial"/>
      <w:sz w:val="18"/>
      <w:szCs w:val="18"/>
    </w:rPr>
  </w:style>
  <w:style w:type="character" w:styleId="Hypertextovodkaz">
    <w:name w:val="Hyperlink"/>
    <w:uiPriority w:val="99"/>
    <w:unhideWhenUsed/>
    <w:rsid w:val="00641C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0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B70E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63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22"/>
    <w:qFormat/>
    <w:rsid w:val="002C498E"/>
    <w:rPr>
      <w:rFonts w:ascii="Arial" w:hAnsi="Arial" w:cs="Arial"/>
      <w:b/>
      <w:bCs/>
    </w:rPr>
  </w:style>
  <w:style w:type="paragraph" w:customStyle="1" w:styleId="Vc">
    <w:name w:val="Věc"/>
    <w:basedOn w:val="Normln"/>
    <w:link w:val="VcChar"/>
    <w:qFormat/>
    <w:rsid w:val="00361E80"/>
    <w:pPr>
      <w:spacing w:before="600" w:after="360"/>
      <w:jc w:val="left"/>
    </w:pPr>
    <w:rPr>
      <w:b/>
      <w:sz w:val="28"/>
      <w:szCs w:val="28"/>
    </w:rPr>
  </w:style>
  <w:style w:type="paragraph" w:customStyle="1" w:styleId="Adresa">
    <w:name w:val="Adresa"/>
    <w:basedOn w:val="Normln"/>
    <w:link w:val="AdresaChar"/>
    <w:qFormat/>
    <w:rsid w:val="00171237"/>
    <w:pPr>
      <w:jc w:val="left"/>
    </w:pPr>
    <w:rPr>
      <w:b/>
    </w:rPr>
  </w:style>
  <w:style w:type="character" w:customStyle="1" w:styleId="VcChar">
    <w:name w:val="Věc Char"/>
    <w:link w:val="Vc"/>
    <w:rsid w:val="00361E80"/>
    <w:rPr>
      <w:rFonts w:ascii="Arial" w:hAnsi="Arial" w:cs="Arial"/>
      <w:b/>
      <w:sz w:val="28"/>
      <w:szCs w:val="28"/>
    </w:rPr>
  </w:style>
  <w:style w:type="paragraph" w:customStyle="1" w:styleId="Hlavika">
    <w:name w:val="Hlavička"/>
    <w:basedOn w:val="Normln"/>
    <w:link w:val="HlavikaChar"/>
    <w:qFormat/>
    <w:rsid w:val="00382031"/>
    <w:pPr>
      <w:spacing w:after="0"/>
      <w:jc w:val="left"/>
    </w:pPr>
    <w:rPr>
      <w:b/>
      <w:sz w:val="18"/>
      <w:szCs w:val="18"/>
    </w:rPr>
  </w:style>
  <w:style w:type="character" w:customStyle="1" w:styleId="AdresaChar">
    <w:name w:val="Adresa Char"/>
    <w:link w:val="Adresa"/>
    <w:rsid w:val="00171237"/>
    <w:rPr>
      <w:rFonts w:ascii="Arial" w:hAnsi="Arial" w:cs="Arial"/>
      <w:b/>
      <w:sz w:val="22"/>
      <w:szCs w:val="22"/>
    </w:rPr>
  </w:style>
  <w:style w:type="paragraph" w:customStyle="1" w:styleId="Jmno">
    <w:name w:val="Jméno"/>
    <w:basedOn w:val="Normln"/>
    <w:link w:val="JmnoChar"/>
    <w:qFormat/>
    <w:rsid w:val="00857505"/>
    <w:pPr>
      <w:spacing w:after="0" w:line="302" w:lineRule="auto"/>
    </w:pPr>
    <w:rPr>
      <w:b/>
    </w:rPr>
  </w:style>
  <w:style w:type="character" w:customStyle="1" w:styleId="HlavikaChar">
    <w:name w:val="Hlavička Char"/>
    <w:link w:val="Hlavika"/>
    <w:rsid w:val="00382031"/>
    <w:rPr>
      <w:rFonts w:ascii="Arial" w:hAnsi="Arial" w:cs="Arial"/>
      <w:b/>
      <w:sz w:val="18"/>
      <w:szCs w:val="18"/>
    </w:rPr>
  </w:style>
  <w:style w:type="paragraph" w:customStyle="1" w:styleId="Funkce">
    <w:name w:val="Funkce"/>
    <w:basedOn w:val="Normln"/>
    <w:link w:val="FunkceChar"/>
    <w:qFormat/>
    <w:rsid w:val="00857505"/>
    <w:pPr>
      <w:spacing w:after="0" w:line="302" w:lineRule="auto"/>
    </w:pPr>
    <w:rPr>
      <w:caps/>
    </w:rPr>
  </w:style>
  <w:style w:type="character" w:customStyle="1" w:styleId="JmnoChar">
    <w:name w:val="Jméno Char"/>
    <w:link w:val="Jmno"/>
    <w:rsid w:val="00857505"/>
    <w:rPr>
      <w:rFonts w:ascii="Arial" w:hAnsi="Arial" w:cs="Arial"/>
      <w:b/>
      <w:sz w:val="22"/>
      <w:szCs w:val="22"/>
    </w:rPr>
  </w:style>
  <w:style w:type="character" w:customStyle="1" w:styleId="Nadpis1Char">
    <w:name w:val="Nadpis 1 Char"/>
    <w:link w:val="Nadpis1"/>
    <w:uiPriority w:val="9"/>
    <w:rsid w:val="00874C1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unkceChar">
    <w:name w:val="Funkce Char"/>
    <w:link w:val="Funkce"/>
    <w:rsid w:val="00857505"/>
    <w:rPr>
      <w:rFonts w:ascii="Arial" w:hAnsi="Arial" w:cs="Arial"/>
      <w:caps/>
      <w:sz w:val="22"/>
      <w:szCs w:val="22"/>
    </w:rPr>
  </w:style>
  <w:style w:type="character" w:customStyle="1" w:styleId="Nadpis2Char">
    <w:name w:val="Nadpis 2 Char"/>
    <w:link w:val="Nadpis2"/>
    <w:uiPriority w:val="9"/>
    <w:semiHidden/>
    <w:rsid w:val="00874C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lovnvcerovov">
    <w:name w:val="Číslování víceúrovňové"/>
    <w:basedOn w:val="Normln"/>
    <w:link w:val="slovnvcerovovChar"/>
    <w:qFormat/>
    <w:rsid w:val="00EE6B17"/>
    <w:pPr>
      <w:numPr>
        <w:numId w:val="1"/>
      </w:numPr>
    </w:pPr>
  </w:style>
  <w:style w:type="paragraph" w:customStyle="1" w:styleId="Proloentun">
    <w:name w:val="Proložené tučné"/>
    <w:basedOn w:val="Normln"/>
    <w:link w:val="ProloentunChar"/>
    <w:qFormat/>
    <w:rsid w:val="00C82E5C"/>
    <w:rPr>
      <w:rFonts w:ascii="Helvetica" w:hAnsi="Helvetica"/>
      <w:b/>
      <w:spacing w:val="60"/>
    </w:rPr>
  </w:style>
  <w:style w:type="character" w:customStyle="1" w:styleId="slovnvcerovovChar">
    <w:name w:val="Číslování víceúrovňové Char"/>
    <w:link w:val="slovnvcerovov"/>
    <w:rsid w:val="00EE6B17"/>
    <w:rPr>
      <w:rFonts w:ascii="Arial" w:hAnsi="Arial" w:cs="Arial"/>
      <w:sz w:val="22"/>
      <w:szCs w:val="22"/>
    </w:rPr>
  </w:style>
  <w:style w:type="character" w:customStyle="1" w:styleId="ProloentunChar">
    <w:name w:val="Proložené tučné Char"/>
    <w:link w:val="Proloentun"/>
    <w:rsid w:val="00C82E5C"/>
    <w:rPr>
      <w:rFonts w:ascii="Helvetica" w:hAnsi="Helvetica" w:cs="Arial"/>
      <w:b/>
      <w:spacing w:val="60"/>
      <w:sz w:val="22"/>
      <w:szCs w:val="22"/>
    </w:rPr>
  </w:style>
  <w:style w:type="paragraph" w:styleId="Odstavecseseznamem">
    <w:name w:val="List Paragraph"/>
    <w:basedOn w:val="Normln"/>
    <w:uiPriority w:val="34"/>
    <w:rsid w:val="005828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24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D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D7B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D7B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h\AppData\Roaming\Microsoft\&#352;ablony\a4_praha3v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164DC-2955-4B80-ACC1-6C1FA68E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a4_praha3v2</Template>
  <TotalTime>1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Gymnazium, Praha 4, Postupicka 3150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Hilmar Tomáš (ÚMČ Praha 3)</dc:creator>
  <cp:lastModifiedBy>Kněnický Stanislav (ÚMČ Praha 3)</cp:lastModifiedBy>
  <cp:revision>2</cp:revision>
  <cp:lastPrinted>2014-12-16T08:09:00Z</cp:lastPrinted>
  <dcterms:created xsi:type="dcterms:W3CDTF">2015-10-27T08:00:00Z</dcterms:created>
  <dcterms:modified xsi:type="dcterms:W3CDTF">2015-10-27T08:00:00Z</dcterms:modified>
</cp:coreProperties>
</file>