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9C" w:rsidRPr="002C4A66" w:rsidRDefault="0079139C" w:rsidP="00F35ED4">
      <w:pPr>
        <w:rPr>
          <w:b/>
          <w:sz w:val="32"/>
          <w:szCs w:val="32"/>
        </w:rPr>
      </w:pPr>
      <w:bookmarkStart w:id="0" w:name="_GoBack"/>
      <w:bookmarkEnd w:id="0"/>
    </w:p>
    <w:p w:rsidR="0079139C" w:rsidRDefault="0079139C" w:rsidP="00F35ED4">
      <w:pPr>
        <w:rPr>
          <w:b/>
          <w:sz w:val="32"/>
          <w:szCs w:val="32"/>
        </w:rPr>
      </w:pPr>
    </w:p>
    <w:p w:rsidR="009F754E" w:rsidRDefault="009F754E" w:rsidP="00F35ED4">
      <w:pPr>
        <w:rPr>
          <w:b/>
          <w:sz w:val="32"/>
          <w:szCs w:val="32"/>
        </w:rPr>
      </w:pPr>
    </w:p>
    <w:p w:rsidR="009F754E" w:rsidRPr="002C4A66" w:rsidRDefault="009F754E" w:rsidP="00F35ED4">
      <w:pPr>
        <w:rPr>
          <w:b/>
          <w:sz w:val="32"/>
          <w:szCs w:val="32"/>
        </w:rPr>
      </w:pPr>
    </w:p>
    <w:p w:rsidR="00852C31" w:rsidRPr="002C4A66" w:rsidRDefault="00F35ED4" w:rsidP="00F35ED4">
      <w:pPr>
        <w:rPr>
          <w:b/>
          <w:sz w:val="32"/>
          <w:szCs w:val="32"/>
        </w:rPr>
      </w:pPr>
      <w:r w:rsidRPr="002C4A66">
        <w:rPr>
          <w:b/>
          <w:sz w:val="32"/>
          <w:szCs w:val="32"/>
        </w:rPr>
        <w:t xml:space="preserve">Zápis č. </w:t>
      </w:r>
      <w:r w:rsidR="00F402D9">
        <w:rPr>
          <w:b/>
          <w:sz w:val="32"/>
          <w:szCs w:val="32"/>
        </w:rPr>
        <w:t>4</w:t>
      </w:r>
      <w:r w:rsidR="002656BC">
        <w:rPr>
          <w:b/>
          <w:sz w:val="32"/>
          <w:szCs w:val="32"/>
        </w:rPr>
        <w:t xml:space="preserve"> </w:t>
      </w:r>
      <w:r w:rsidRPr="002C4A66">
        <w:rPr>
          <w:b/>
          <w:sz w:val="32"/>
          <w:szCs w:val="32"/>
        </w:rPr>
        <w:t xml:space="preserve">z jednání </w:t>
      </w:r>
      <w:r w:rsidR="007838D8">
        <w:rPr>
          <w:b/>
          <w:sz w:val="32"/>
          <w:szCs w:val="32"/>
        </w:rPr>
        <w:t>Redakční rady</w:t>
      </w:r>
      <w:r w:rsidR="00F146C8" w:rsidRPr="002C4A66">
        <w:rPr>
          <w:b/>
          <w:sz w:val="32"/>
          <w:szCs w:val="32"/>
        </w:rPr>
        <w:t xml:space="preserve"> </w:t>
      </w:r>
      <w:r w:rsidR="00823957">
        <w:rPr>
          <w:b/>
          <w:sz w:val="32"/>
          <w:szCs w:val="32"/>
        </w:rPr>
        <w:t>Radničních novin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4845"/>
      </w:tblGrid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Datum jednání:</w:t>
            </w:r>
          </w:p>
        </w:tc>
        <w:tc>
          <w:tcPr>
            <w:tcW w:w="4845" w:type="dxa"/>
          </w:tcPr>
          <w:p w:rsidR="0008306D" w:rsidRPr="00824684" w:rsidRDefault="00524B43" w:rsidP="000757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2C46DA">
              <w:rPr>
                <w:b/>
                <w:lang w:val="en-US"/>
              </w:rPr>
              <w:t>.</w:t>
            </w:r>
            <w:r w:rsidR="002656BC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4</w:t>
            </w:r>
            <w:r w:rsidR="002656BC">
              <w:rPr>
                <w:b/>
                <w:lang w:val="en-US"/>
              </w:rPr>
              <w:t xml:space="preserve">. </w:t>
            </w:r>
            <w:r w:rsidR="002C46DA">
              <w:rPr>
                <w:b/>
                <w:lang w:val="en-US"/>
              </w:rPr>
              <w:t>2015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Místo jednání:</w:t>
            </w:r>
          </w:p>
        </w:tc>
        <w:tc>
          <w:tcPr>
            <w:tcW w:w="4845" w:type="dxa"/>
          </w:tcPr>
          <w:p w:rsidR="0008306D" w:rsidRPr="002C4A66" w:rsidRDefault="00CF7613" w:rsidP="002656BC">
            <w:pPr>
              <w:rPr>
                <w:b/>
              </w:rPr>
            </w:pPr>
            <w:r>
              <w:rPr>
                <w:b/>
              </w:rPr>
              <w:t>r</w:t>
            </w:r>
            <w:r w:rsidR="007838D8">
              <w:rPr>
                <w:b/>
              </w:rPr>
              <w:t>adnice, Ha</w:t>
            </w:r>
            <w:r w:rsidR="00317506">
              <w:rPr>
                <w:b/>
              </w:rPr>
              <w:t xml:space="preserve">vlíčkovo nám. 9, </w:t>
            </w:r>
            <w:r w:rsidR="00F402D9">
              <w:rPr>
                <w:b/>
              </w:rPr>
              <w:t>223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Začátek jednání:</w:t>
            </w:r>
          </w:p>
        </w:tc>
        <w:tc>
          <w:tcPr>
            <w:tcW w:w="4845" w:type="dxa"/>
          </w:tcPr>
          <w:p w:rsidR="0008306D" w:rsidRPr="002C4A66" w:rsidRDefault="00075762" w:rsidP="00696C8C">
            <w:pPr>
              <w:rPr>
                <w:b/>
              </w:rPr>
            </w:pPr>
            <w:r>
              <w:rPr>
                <w:b/>
                <w:lang w:val="en-US"/>
              </w:rPr>
              <w:t>9.00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Konec jednání:</w:t>
            </w:r>
          </w:p>
        </w:tc>
        <w:tc>
          <w:tcPr>
            <w:tcW w:w="4845" w:type="dxa"/>
          </w:tcPr>
          <w:p w:rsidR="0008306D" w:rsidRPr="002C4A66" w:rsidRDefault="00075762" w:rsidP="00330CE9">
            <w:pPr>
              <w:rPr>
                <w:b/>
              </w:rPr>
            </w:pPr>
            <w:r>
              <w:rPr>
                <w:b/>
                <w:lang w:val="en-US"/>
              </w:rPr>
              <w:t>10.30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F146C8" w:rsidP="00F35ED4">
            <w:pPr>
              <w:rPr>
                <w:b/>
              </w:rPr>
            </w:pPr>
            <w:r w:rsidRPr="002C4A66">
              <w:rPr>
                <w:b/>
              </w:rPr>
              <w:t>Jednání řídil:</w:t>
            </w:r>
          </w:p>
        </w:tc>
        <w:tc>
          <w:tcPr>
            <w:tcW w:w="4845" w:type="dxa"/>
          </w:tcPr>
          <w:p w:rsidR="0008306D" w:rsidRPr="002C4A66" w:rsidRDefault="00F402D9" w:rsidP="00F402D9">
            <w:pPr>
              <w:rPr>
                <w:b/>
              </w:rPr>
            </w:pPr>
            <w:r>
              <w:t>Jiří Ptáček</w:t>
            </w:r>
            <w:r w:rsidR="002656BC">
              <w:t xml:space="preserve">, </w:t>
            </w:r>
            <w:r>
              <w:t>místo</w:t>
            </w:r>
            <w:r w:rsidR="002656BC">
              <w:t>předseda RR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  <w:tc>
          <w:tcPr>
            <w:tcW w:w="4845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240C2F" w:rsidP="00240C2F">
            <w:pPr>
              <w:rPr>
                <w:b/>
              </w:rPr>
            </w:pPr>
            <w:r>
              <w:rPr>
                <w:b/>
              </w:rPr>
              <w:t>Počet přítomných členů:</w:t>
            </w:r>
          </w:p>
        </w:tc>
        <w:tc>
          <w:tcPr>
            <w:tcW w:w="4845" w:type="dxa"/>
          </w:tcPr>
          <w:p w:rsidR="0008306D" w:rsidRPr="002C4A66" w:rsidRDefault="002C46DA" w:rsidP="00330CE9">
            <w:pPr>
              <w:rPr>
                <w:b/>
              </w:rPr>
            </w:pPr>
            <w:r>
              <w:rPr>
                <w:b/>
              </w:rPr>
              <w:t>6</w:t>
            </w:r>
            <w:r w:rsidR="00240C2F">
              <w:rPr>
                <w:b/>
              </w:rPr>
              <w:t xml:space="preserve">, komise </w:t>
            </w:r>
            <w:r w:rsidR="0048730C">
              <w:rPr>
                <w:b/>
              </w:rPr>
              <w:t>je</w:t>
            </w:r>
            <w:r w:rsidR="007838D8">
              <w:rPr>
                <w:b/>
              </w:rPr>
              <w:t xml:space="preserve"> </w:t>
            </w:r>
            <w:r w:rsidR="00823957">
              <w:rPr>
                <w:b/>
              </w:rPr>
              <w:t>usnášení</w:t>
            </w:r>
            <w:r w:rsidR="00240C2F">
              <w:rPr>
                <w:b/>
              </w:rPr>
              <w:t>schopná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582811">
            <w:pPr>
              <w:rPr>
                <w:b/>
              </w:rPr>
            </w:pPr>
            <w:r w:rsidRPr="002C4A66">
              <w:rPr>
                <w:b/>
              </w:rPr>
              <w:t>Přítomni</w:t>
            </w:r>
            <w:r w:rsidR="00582811" w:rsidRPr="002C4A66">
              <w:rPr>
                <w:b/>
              </w:rPr>
              <w:t xml:space="preserve"> dle prezenční listiny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2656BC" w:rsidP="002C46DA">
            <w:pPr>
              <w:rPr>
                <w:b/>
              </w:rPr>
            </w:pPr>
            <w:r>
              <w:t xml:space="preserve">Antonín Svoboda, </w:t>
            </w:r>
            <w:r w:rsidR="00075762">
              <w:t>Jiří Ptáček</w:t>
            </w:r>
            <w:r w:rsidR="002C46DA">
              <w:t xml:space="preserve"> Tomáš Kalivoda, Alena Hronová, Jan Růžička</w:t>
            </w:r>
            <w:r w:rsidR="00F402D9">
              <w:t>, Kateřina Filipiová</w:t>
            </w:r>
          </w:p>
        </w:tc>
      </w:tr>
      <w:tr w:rsidR="00582811" w:rsidRPr="002C4A66" w:rsidTr="0079139C">
        <w:tc>
          <w:tcPr>
            <w:tcW w:w="9126" w:type="dxa"/>
            <w:gridSpan w:val="2"/>
          </w:tcPr>
          <w:p w:rsidR="00330CE9" w:rsidRDefault="002656BC" w:rsidP="00240C2F">
            <w:pPr>
              <w:rPr>
                <w:b/>
              </w:rPr>
            </w:pPr>
            <w:r>
              <w:rPr>
                <w:b/>
              </w:rPr>
              <w:t xml:space="preserve">Hosté: </w:t>
            </w:r>
          </w:p>
          <w:p w:rsidR="002656BC" w:rsidRDefault="002656BC" w:rsidP="00240C2F">
            <w:pPr>
              <w:rPr>
                <w:b/>
              </w:rPr>
            </w:pPr>
          </w:p>
          <w:p w:rsidR="00582811" w:rsidRPr="002C4A66" w:rsidRDefault="00582811" w:rsidP="00240C2F">
            <w:pPr>
              <w:rPr>
                <w:b/>
              </w:rPr>
            </w:pPr>
            <w:r w:rsidRPr="002C4A66">
              <w:rPr>
                <w:b/>
              </w:rPr>
              <w:t>Prezenční listina je nedílnou so</w:t>
            </w:r>
            <w:r w:rsidR="00240C2F">
              <w:rPr>
                <w:b/>
              </w:rPr>
              <w:t xml:space="preserve">učástí tohoto zápisu, nepodléhá </w:t>
            </w:r>
            <w:r w:rsidR="002670C5">
              <w:rPr>
                <w:b/>
              </w:rPr>
              <w:t>zveřejně</w:t>
            </w:r>
            <w:r w:rsidRPr="002C4A66">
              <w:rPr>
                <w:b/>
              </w:rPr>
              <w:t>ní umožňující dálkový přístup.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Omluveni</w:t>
            </w:r>
            <w:r w:rsidR="007838D8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075762" w:rsidP="00075762">
            <w:pPr>
              <w:rPr>
                <w:b/>
              </w:rPr>
            </w:pPr>
            <w:r>
              <w:t>Pavel Blažek</w:t>
            </w:r>
            <w:r w:rsidR="00F402D9">
              <w:t>, Zdeněk Zábojník</w:t>
            </w:r>
          </w:p>
        </w:tc>
      </w:tr>
      <w:tr w:rsidR="00F146C8" w:rsidRPr="002C4A66" w:rsidTr="0079139C">
        <w:tc>
          <w:tcPr>
            <w:tcW w:w="4281" w:type="dxa"/>
          </w:tcPr>
          <w:p w:rsidR="00F146C8" w:rsidRPr="007838D8" w:rsidRDefault="007838D8" w:rsidP="007838D8">
            <w:pPr>
              <w:rPr>
                <w:b/>
              </w:rPr>
            </w:pPr>
            <w:r>
              <w:rPr>
                <w:b/>
              </w:rPr>
              <w:t>Tajemník:</w:t>
            </w:r>
          </w:p>
        </w:tc>
        <w:tc>
          <w:tcPr>
            <w:tcW w:w="4845" w:type="dxa"/>
          </w:tcPr>
          <w:p w:rsidR="007838D8" w:rsidRPr="002C4A66" w:rsidRDefault="007838D8" w:rsidP="0008306D">
            <w:pPr>
              <w:rPr>
                <w:b/>
              </w:rPr>
            </w:pPr>
            <w:r>
              <w:rPr>
                <w:b/>
              </w:rPr>
              <w:t>S. Kněnický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Počet stran:</w:t>
            </w:r>
          </w:p>
        </w:tc>
        <w:tc>
          <w:tcPr>
            <w:tcW w:w="4845" w:type="dxa"/>
          </w:tcPr>
          <w:p w:rsidR="0008306D" w:rsidRPr="002C4A66" w:rsidRDefault="00D63C05" w:rsidP="0008306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Zapsal</w:t>
            </w:r>
            <w:r w:rsidR="00237374">
              <w:rPr>
                <w:b/>
              </w:rPr>
              <w:t>a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7838D8" w:rsidP="00582811">
            <w:pPr>
              <w:rPr>
                <w:b/>
              </w:rPr>
            </w:pPr>
            <w:r>
              <w:rPr>
                <w:b/>
              </w:rPr>
              <w:t>M. Otmarová</w:t>
            </w:r>
          </w:p>
        </w:tc>
      </w:tr>
    </w:tbl>
    <w:p w:rsidR="007838D8" w:rsidRPr="002C4A66" w:rsidRDefault="007838D8" w:rsidP="00F35ED4"/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9F754E" w:rsidRDefault="009F754E" w:rsidP="00B8042F">
      <w:pPr>
        <w:rPr>
          <w:b/>
        </w:rPr>
      </w:pPr>
    </w:p>
    <w:p w:rsidR="00FC6063" w:rsidRDefault="00FC6063" w:rsidP="00E10DDE">
      <w:pPr>
        <w:rPr>
          <w:b/>
        </w:rPr>
      </w:pPr>
    </w:p>
    <w:p w:rsidR="00E10DDE" w:rsidRDefault="00E10DDE" w:rsidP="00E10DDE">
      <w:pPr>
        <w:rPr>
          <w:b/>
        </w:rPr>
      </w:pPr>
      <w:r>
        <w:rPr>
          <w:b/>
        </w:rPr>
        <w:t xml:space="preserve">Schválený </w:t>
      </w:r>
      <w:r w:rsidRPr="002C4A66">
        <w:rPr>
          <w:b/>
        </w:rPr>
        <w:t>program jednání:</w:t>
      </w:r>
    </w:p>
    <w:p w:rsidR="00BF141F" w:rsidRDefault="009E7360" w:rsidP="009E7360">
      <w:pPr>
        <w:pStyle w:val="Odstavecseseznamem"/>
        <w:numPr>
          <w:ilvl w:val="0"/>
          <w:numId w:val="16"/>
        </w:numPr>
      </w:pPr>
      <w:r>
        <w:t>Projednání</w:t>
      </w:r>
      <w:r w:rsidR="00BF141F">
        <w:t xml:space="preserve"> RN č. </w:t>
      </w:r>
      <w:r w:rsidR="00F402D9">
        <w:t>5</w:t>
      </w:r>
      <w:r w:rsidR="002656BC">
        <w:t>/2015</w:t>
      </w:r>
    </w:p>
    <w:p w:rsidR="00BF141F" w:rsidRDefault="00BF141F" w:rsidP="009E7360">
      <w:pPr>
        <w:pStyle w:val="Odstavecseseznamem"/>
        <w:numPr>
          <w:ilvl w:val="0"/>
          <w:numId w:val="16"/>
        </w:numPr>
      </w:pPr>
      <w:r>
        <w:t>Různé</w:t>
      </w:r>
    </w:p>
    <w:p w:rsidR="00E10DDE" w:rsidRPr="00D56292" w:rsidRDefault="00E10DDE" w:rsidP="00B8042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E857F2" w:rsidRPr="002C4A66" w:rsidTr="00C276E3"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pro:</w:t>
            </w:r>
            <w:r w:rsidR="00075762">
              <w:t xml:space="preserve"> 6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proti:</w:t>
            </w:r>
            <w:r w:rsidR="00BF141F">
              <w:t xml:space="preserve"> 0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683324" w:rsidRDefault="00FF2270" w:rsidP="00B8042F">
      <w:r>
        <w:t>Program byl schválen</w:t>
      </w:r>
      <w:r w:rsidR="00ED7A90">
        <w:t>.</w:t>
      </w:r>
    </w:p>
    <w:p w:rsidR="00FF2270" w:rsidRDefault="00FF2270" w:rsidP="00B8042F"/>
    <w:p w:rsidR="000F3E12" w:rsidRPr="00683324" w:rsidRDefault="000F3E12" w:rsidP="00B8042F"/>
    <w:p w:rsidR="00B8042F" w:rsidRDefault="00B8042F" w:rsidP="00B8042F">
      <w:pPr>
        <w:rPr>
          <w:b/>
        </w:rPr>
      </w:pPr>
      <w:r w:rsidRPr="002C4A66">
        <w:rPr>
          <w:b/>
        </w:rPr>
        <w:t>Jednání:</w:t>
      </w:r>
    </w:p>
    <w:p w:rsidR="00240C2F" w:rsidRPr="007E6D9F" w:rsidRDefault="000F3E12" w:rsidP="00E10DDE">
      <w:pPr>
        <w:pStyle w:val="Odstavecseseznamem"/>
        <w:numPr>
          <w:ilvl w:val="0"/>
          <w:numId w:val="12"/>
        </w:numPr>
      </w:pPr>
      <w:r>
        <w:rPr>
          <w:b/>
        </w:rPr>
        <w:t>Projednání</w:t>
      </w:r>
      <w:r w:rsidR="002656BC">
        <w:rPr>
          <w:b/>
        </w:rPr>
        <w:t xml:space="preserve"> RN č. </w:t>
      </w:r>
      <w:r w:rsidR="00F402D9">
        <w:rPr>
          <w:b/>
        </w:rPr>
        <w:t>5</w:t>
      </w:r>
      <w:r w:rsidR="002656BC">
        <w:rPr>
          <w:b/>
        </w:rPr>
        <w:t>/2015</w:t>
      </w:r>
    </w:p>
    <w:p w:rsidR="00075762" w:rsidRPr="00075762" w:rsidRDefault="00075762" w:rsidP="005E57A2">
      <w:pPr>
        <w:pStyle w:val="Odstavecseseznamem"/>
        <w:numPr>
          <w:ilvl w:val="0"/>
          <w:numId w:val="7"/>
        </w:numPr>
      </w:pPr>
      <w:r>
        <w:rPr>
          <w:b/>
        </w:rPr>
        <w:t>Str</w:t>
      </w:r>
      <w:r w:rsidRPr="00075762">
        <w:rPr>
          <w:b/>
        </w:rPr>
        <w:t>. 3</w:t>
      </w:r>
      <w:r>
        <w:rPr>
          <w:b/>
        </w:rPr>
        <w:t xml:space="preserve">: </w:t>
      </w:r>
      <w:r w:rsidR="002670C5">
        <w:t xml:space="preserve">„Hřiště Habrová“ – </w:t>
      </w:r>
      <w:r w:rsidR="00F402D9">
        <w:t xml:space="preserve">upravit </w:t>
      </w:r>
      <w:r w:rsidR="002670C5">
        <w:t xml:space="preserve">poslední větu </w:t>
      </w:r>
      <w:r w:rsidR="00F402D9">
        <w:t>perex</w:t>
      </w:r>
      <w:r w:rsidR="002670C5">
        <w:t xml:space="preserve">u </w:t>
      </w:r>
      <w:r w:rsidR="00F402D9">
        <w:t>na „</w:t>
      </w:r>
      <w:r w:rsidR="002670C5">
        <w:t xml:space="preserve">Za třetí městskou část hřiště slavnostně otevřelo </w:t>
      </w:r>
      <w:r w:rsidR="00F402D9">
        <w:t>vedení radnice v čele se starostkou Vladislavou Hujovou“; „Rekonstrukce Vinohradské“ – upravit v textu „necyklisté“</w:t>
      </w:r>
    </w:p>
    <w:p w:rsidR="0056126F" w:rsidRPr="00C343F1" w:rsidRDefault="00075762" w:rsidP="00C343F1">
      <w:pPr>
        <w:pStyle w:val="Odstavecseseznamem"/>
        <w:numPr>
          <w:ilvl w:val="0"/>
          <w:numId w:val="7"/>
        </w:numPr>
        <w:rPr>
          <w:b/>
        </w:rPr>
      </w:pPr>
      <w:r w:rsidRPr="00C343F1">
        <w:rPr>
          <w:b/>
        </w:rPr>
        <w:t>St</w:t>
      </w:r>
      <w:r w:rsidR="00C343F1">
        <w:rPr>
          <w:b/>
        </w:rPr>
        <w:t>r. 4:</w:t>
      </w:r>
      <w:r w:rsidR="00F402D9">
        <w:t xml:space="preserve"> „Ministerstvo financí zrušilo“ – zkrátit webovou adresu</w:t>
      </w:r>
    </w:p>
    <w:p w:rsidR="00C343F1" w:rsidRPr="00C343F1" w:rsidRDefault="00C343F1" w:rsidP="00C343F1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5:</w:t>
      </w:r>
      <w:r>
        <w:t xml:space="preserve"> </w:t>
      </w:r>
      <w:r w:rsidR="0095204B">
        <w:t>„Taneční odpoledne“ – upravit popisku</w:t>
      </w:r>
    </w:p>
    <w:p w:rsidR="0056126F" w:rsidRPr="00C343F1" w:rsidRDefault="00C343F1" w:rsidP="0056126F">
      <w:pPr>
        <w:pStyle w:val="Odstavecseseznamem"/>
        <w:numPr>
          <w:ilvl w:val="0"/>
          <w:numId w:val="7"/>
        </w:numPr>
        <w:rPr>
          <w:b/>
        </w:rPr>
      </w:pPr>
      <w:r w:rsidRPr="00C343F1">
        <w:rPr>
          <w:b/>
        </w:rPr>
        <w:t>Str. 6</w:t>
      </w:r>
      <w:r w:rsidR="0056126F" w:rsidRPr="00C343F1">
        <w:rPr>
          <w:b/>
        </w:rPr>
        <w:t>:</w:t>
      </w:r>
      <w:r w:rsidR="0056126F">
        <w:t xml:space="preserve"> </w:t>
      </w:r>
      <w:r w:rsidR="0095204B">
        <w:t>vypustit komentáře D. Gregora – Teen Challenge a projekty na integraci cizinců;, Kurzy češtiny pro cizince – zakomponovat jako box do článk</w:t>
      </w:r>
      <w:r w:rsidR="002670C5">
        <w:t>u „Integrace cizinců“; „Teen Ch</w:t>
      </w:r>
      <w:r w:rsidR="0095204B">
        <w:t>al</w:t>
      </w:r>
      <w:r w:rsidR="002670C5">
        <w:t>l</w:t>
      </w:r>
      <w:r w:rsidR="0095204B">
        <w:t>enge – změnit titulek</w:t>
      </w:r>
    </w:p>
    <w:p w:rsidR="00C343F1" w:rsidRPr="00C343F1" w:rsidRDefault="0056126F" w:rsidP="00C343F1">
      <w:pPr>
        <w:pStyle w:val="Odstavecseseznamem"/>
        <w:numPr>
          <w:ilvl w:val="0"/>
          <w:numId w:val="7"/>
        </w:numPr>
        <w:rPr>
          <w:b/>
        </w:rPr>
      </w:pPr>
      <w:r w:rsidRPr="00C343F1">
        <w:rPr>
          <w:b/>
        </w:rPr>
        <w:t xml:space="preserve">Str. </w:t>
      </w:r>
      <w:r w:rsidR="0095204B">
        <w:rPr>
          <w:b/>
        </w:rPr>
        <w:t>7</w:t>
      </w:r>
      <w:r w:rsidRPr="00C343F1">
        <w:rPr>
          <w:b/>
        </w:rPr>
        <w:t xml:space="preserve">: </w:t>
      </w:r>
      <w:r w:rsidR="0095204B">
        <w:t>opravit popisku – Jihokorejská delegace</w:t>
      </w:r>
    </w:p>
    <w:p w:rsidR="0095204B" w:rsidRPr="0095204B" w:rsidRDefault="00C343F1" w:rsidP="00A00488">
      <w:pPr>
        <w:pStyle w:val="Odstavecseseznamem"/>
        <w:numPr>
          <w:ilvl w:val="0"/>
          <w:numId w:val="7"/>
        </w:numPr>
        <w:rPr>
          <w:b/>
        </w:rPr>
      </w:pPr>
      <w:r w:rsidRPr="0095204B">
        <w:rPr>
          <w:b/>
        </w:rPr>
        <w:t>Str. 1</w:t>
      </w:r>
      <w:r w:rsidR="0095204B" w:rsidRPr="0095204B">
        <w:rPr>
          <w:b/>
        </w:rPr>
        <w:t>8</w:t>
      </w:r>
      <w:r w:rsidRPr="0095204B">
        <w:rPr>
          <w:b/>
        </w:rPr>
        <w:t>:</w:t>
      </w:r>
      <w:r>
        <w:t xml:space="preserve"> </w:t>
      </w:r>
      <w:r w:rsidR="0095204B">
        <w:t>Neziskovky – vyměnit foto</w:t>
      </w:r>
    </w:p>
    <w:p w:rsidR="00C343F1" w:rsidRPr="0095204B" w:rsidRDefault="00C343F1" w:rsidP="00A00488">
      <w:pPr>
        <w:pStyle w:val="Odstavecseseznamem"/>
        <w:numPr>
          <w:ilvl w:val="0"/>
          <w:numId w:val="7"/>
        </w:numPr>
        <w:rPr>
          <w:b/>
        </w:rPr>
      </w:pPr>
      <w:r w:rsidRPr="0095204B">
        <w:rPr>
          <w:b/>
        </w:rPr>
        <w:t xml:space="preserve">Str. 20: </w:t>
      </w:r>
      <w:r w:rsidR="002670C5">
        <w:t>foto Hanebný pan</w:t>
      </w:r>
      <w:r w:rsidR="0095204B">
        <w:t>cha</w:t>
      </w:r>
      <w:r w:rsidR="002670C5">
        <w:t>r</w:t>
      </w:r>
      <w:r w:rsidR="0095204B">
        <w:t>ti – změnit popisku; upravit plakát Pivobraní</w:t>
      </w:r>
    </w:p>
    <w:p w:rsidR="0095204B" w:rsidRDefault="0095204B" w:rsidP="00A00488">
      <w:pPr>
        <w:rPr>
          <w:b/>
        </w:rPr>
      </w:pPr>
    </w:p>
    <w:p w:rsidR="00A00488" w:rsidRDefault="00A00488" w:rsidP="00A00488">
      <w:pPr>
        <w:rPr>
          <w:b/>
        </w:rPr>
      </w:pPr>
      <w:r w:rsidRPr="00240C2F">
        <w:rPr>
          <w:b/>
        </w:rPr>
        <w:t>Přijatá doporučení, náměty a stanoviska.</w:t>
      </w:r>
    </w:p>
    <w:p w:rsidR="00FF2DCF" w:rsidRDefault="00A00488" w:rsidP="009F5E07">
      <w:pPr>
        <w:rPr>
          <w:b/>
        </w:rPr>
      </w:pPr>
      <w:r>
        <w:rPr>
          <w:b/>
        </w:rPr>
        <w:t xml:space="preserve">Redakční rada </w:t>
      </w:r>
      <w:r w:rsidR="00A05706">
        <w:rPr>
          <w:b/>
        </w:rPr>
        <w:t>projednala</w:t>
      </w:r>
      <w:r>
        <w:rPr>
          <w:b/>
        </w:rPr>
        <w:t xml:space="preserve"> RN č. </w:t>
      </w:r>
      <w:r w:rsidR="0095204B">
        <w:rPr>
          <w:b/>
        </w:rPr>
        <w:t>5</w:t>
      </w:r>
      <w:r w:rsidR="00A05706">
        <w:rPr>
          <w:b/>
        </w:rPr>
        <w:t>/2015</w:t>
      </w:r>
      <w:r>
        <w:rPr>
          <w:b/>
        </w:rPr>
        <w:t xml:space="preserve"> </w:t>
      </w:r>
      <w:r w:rsidR="00A05706">
        <w:rPr>
          <w:b/>
        </w:rPr>
        <w:t xml:space="preserve">a doporučuje je </w:t>
      </w:r>
      <w:r>
        <w:rPr>
          <w:b/>
        </w:rPr>
        <w:t xml:space="preserve">ve znění </w:t>
      </w:r>
      <w:r w:rsidR="00A05706">
        <w:rPr>
          <w:b/>
        </w:rPr>
        <w:t xml:space="preserve">zapracovaných </w:t>
      </w:r>
      <w:r>
        <w:rPr>
          <w:b/>
        </w:rPr>
        <w:t xml:space="preserve">připomínek </w:t>
      </w:r>
      <w:r w:rsidR="00A05706">
        <w:rPr>
          <w:b/>
        </w:rPr>
        <w:t xml:space="preserve">RMČ ke schválení.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A04C04" w:rsidRPr="002C4A66" w:rsidTr="00A72CF3">
        <w:tc>
          <w:tcPr>
            <w:tcW w:w="2302" w:type="dxa"/>
            <w:vAlign w:val="center"/>
          </w:tcPr>
          <w:p w:rsidR="00901ABD" w:rsidRDefault="00901ABD" w:rsidP="00A72CF3">
            <w:pPr>
              <w:jc w:val="left"/>
            </w:pPr>
          </w:p>
          <w:p w:rsidR="00A04C04" w:rsidRPr="002C4A66" w:rsidRDefault="00A04C04" w:rsidP="00A72CF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A04C04" w:rsidRPr="002C4A66" w:rsidRDefault="00A04C04" w:rsidP="00A72CF3">
            <w:pPr>
              <w:jc w:val="left"/>
            </w:pPr>
            <w:r w:rsidRPr="002C4A66">
              <w:t>pro:</w:t>
            </w:r>
            <w:r w:rsidR="0056126F">
              <w:t xml:space="preserve"> 6</w:t>
            </w:r>
          </w:p>
        </w:tc>
        <w:tc>
          <w:tcPr>
            <w:tcW w:w="2303" w:type="dxa"/>
            <w:vAlign w:val="center"/>
          </w:tcPr>
          <w:p w:rsidR="00A04C04" w:rsidRPr="002C4A66" w:rsidRDefault="00A04C04" w:rsidP="00A04C04">
            <w:pPr>
              <w:jc w:val="left"/>
            </w:pPr>
            <w:r w:rsidRPr="002C4A66">
              <w:t>proti:</w:t>
            </w:r>
            <w:r w:rsidR="0056126F">
              <w:t xml:space="preserve"> 0</w:t>
            </w:r>
          </w:p>
        </w:tc>
        <w:tc>
          <w:tcPr>
            <w:tcW w:w="2303" w:type="dxa"/>
            <w:vAlign w:val="center"/>
          </w:tcPr>
          <w:p w:rsidR="00A04C04" w:rsidRPr="002C4A66" w:rsidRDefault="00A04C04" w:rsidP="00A04C04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901ABD" w:rsidRDefault="00901ABD" w:rsidP="00901ABD">
      <w:pPr>
        <w:ind w:left="360"/>
      </w:pPr>
    </w:p>
    <w:p w:rsidR="00901ABD" w:rsidRPr="0056126F" w:rsidRDefault="00901ABD" w:rsidP="00901ABD">
      <w:pPr>
        <w:ind w:left="360"/>
      </w:pPr>
      <w:r>
        <w:t>Návrh byl přijat.</w:t>
      </w:r>
    </w:p>
    <w:p w:rsidR="00A04C04" w:rsidRDefault="00A04C04" w:rsidP="009F5E07">
      <w:pPr>
        <w:rPr>
          <w:b/>
        </w:rPr>
      </w:pPr>
    </w:p>
    <w:p w:rsidR="002D7F0B" w:rsidRPr="007B6FD3" w:rsidRDefault="002D7F0B" w:rsidP="007B6FD3">
      <w:pPr>
        <w:pStyle w:val="Odstavecseseznamem"/>
        <w:rPr>
          <w:b/>
        </w:rPr>
      </w:pPr>
    </w:p>
    <w:p w:rsidR="00A04C04" w:rsidRPr="0056126F" w:rsidRDefault="0056126F" w:rsidP="00A04C04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Různé</w:t>
      </w:r>
    </w:p>
    <w:p w:rsidR="0056126F" w:rsidRDefault="0056126F" w:rsidP="0056126F">
      <w:pPr>
        <w:ind w:left="360"/>
        <w:rPr>
          <w:b/>
        </w:rPr>
      </w:pPr>
    </w:p>
    <w:p w:rsidR="0095204B" w:rsidRDefault="00C343F1" w:rsidP="0005571A">
      <w:pPr>
        <w:ind w:left="360"/>
      </w:pPr>
      <w:r>
        <w:t>Návrh J</w:t>
      </w:r>
      <w:r w:rsidR="0056126F">
        <w:t xml:space="preserve">. </w:t>
      </w:r>
      <w:r>
        <w:t>Ptáček</w:t>
      </w:r>
      <w:r w:rsidR="0056126F">
        <w:t xml:space="preserve">: </w:t>
      </w:r>
    </w:p>
    <w:p w:rsidR="0095204B" w:rsidRDefault="0095204B" w:rsidP="0095204B">
      <w:pPr>
        <w:pStyle w:val="Odstavecseseznamem"/>
        <w:numPr>
          <w:ilvl w:val="0"/>
          <w:numId w:val="7"/>
        </w:numPr>
      </w:pPr>
      <w:r>
        <w:t>Komentáře poli</w:t>
      </w:r>
      <w:r w:rsidR="0005571A">
        <w:t>tiků ve zpravodajských článcích by m</w:t>
      </w:r>
      <w:r w:rsidR="00161FF5">
        <w:t xml:space="preserve">ěly být jejich </w:t>
      </w:r>
      <w:r w:rsidR="0005571A">
        <w:t xml:space="preserve">součástí </w:t>
      </w:r>
      <w:r w:rsidR="00161FF5">
        <w:t xml:space="preserve">jen, když nesou </w:t>
      </w:r>
      <w:r w:rsidR="0005571A">
        <w:t>i</w:t>
      </w:r>
      <w:r w:rsidR="00161FF5">
        <w:t>nformační hodnotu</w:t>
      </w:r>
    </w:p>
    <w:p w:rsidR="0095204B" w:rsidRDefault="0095204B" w:rsidP="0056126F">
      <w:pPr>
        <w:ind w:left="360"/>
      </w:pPr>
    </w:p>
    <w:p w:rsidR="00901ABD" w:rsidRDefault="00901ABD" w:rsidP="0056126F">
      <w:pPr>
        <w:ind w:left="360"/>
        <w:rPr>
          <w:b/>
        </w:rPr>
      </w:pPr>
      <w:r w:rsidRPr="00240C2F">
        <w:rPr>
          <w:b/>
        </w:rPr>
        <w:t>Přijatá doporučení, náměty a stanoviska</w:t>
      </w:r>
      <w:r>
        <w:rPr>
          <w:b/>
        </w:rPr>
        <w:t>.</w:t>
      </w:r>
    </w:p>
    <w:p w:rsidR="00901ABD" w:rsidRDefault="00901ABD" w:rsidP="0056126F">
      <w:pPr>
        <w:ind w:left="360"/>
      </w:pPr>
      <w:r>
        <w:rPr>
          <w:b/>
        </w:rPr>
        <w:t xml:space="preserve">Redakční rada </w:t>
      </w:r>
      <w:r w:rsidR="0095204B">
        <w:rPr>
          <w:b/>
        </w:rPr>
        <w:t>na svém posledním jednání poukázala na nadu</w:t>
      </w:r>
      <w:r w:rsidR="002670C5">
        <w:rPr>
          <w:b/>
        </w:rPr>
        <w:t>žívání komentářů politiků, které</w:t>
      </w:r>
      <w:r w:rsidR="0095204B">
        <w:rPr>
          <w:b/>
        </w:rPr>
        <w:t xml:space="preserve"> nenesou informační hodnotu</w:t>
      </w:r>
      <w:r w:rsidR="002670C5">
        <w:rPr>
          <w:b/>
        </w:rPr>
        <w:t>,</w:t>
      </w:r>
      <w:r w:rsidR="0095204B">
        <w:rPr>
          <w:b/>
        </w:rPr>
        <w:t xml:space="preserve"> a navrhla </w:t>
      </w:r>
      <w:r w:rsidR="00524B43">
        <w:rPr>
          <w:b/>
        </w:rPr>
        <w:t xml:space="preserve">část těchto komentářů z RN vypustit.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56126F" w:rsidRPr="002C4A66" w:rsidTr="00864EA8">
        <w:tc>
          <w:tcPr>
            <w:tcW w:w="2302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lastRenderedPageBreak/>
              <w:t>Hlasování:</w:t>
            </w:r>
          </w:p>
        </w:tc>
        <w:tc>
          <w:tcPr>
            <w:tcW w:w="2302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pro:</w:t>
            </w:r>
            <w:r>
              <w:t xml:space="preserve"> 6</w:t>
            </w:r>
          </w:p>
        </w:tc>
        <w:tc>
          <w:tcPr>
            <w:tcW w:w="2303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56126F" w:rsidRDefault="0056126F" w:rsidP="0056126F">
      <w:pPr>
        <w:rPr>
          <w:b/>
        </w:rPr>
      </w:pPr>
    </w:p>
    <w:p w:rsidR="00FF2270" w:rsidRDefault="0056126F" w:rsidP="0056126F">
      <w:pPr>
        <w:ind w:left="360"/>
      </w:pPr>
      <w:r>
        <w:t>Návrh byl přijat.</w:t>
      </w:r>
    </w:p>
    <w:p w:rsidR="00901ABD" w:rsidRDefault="00901ABD" w:rsidP="0056126F">
      <w:pPr>
        <w:ind w:left="360"/>
      </w:pPr>
    </w:p>
    <w:sectPr w:rsidR="00901ABD" w:rsidSect="00DF3D74"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401" w:rsidRDefault="008B7401" w:rsidP="00FB2EF6">
      <w:r>
        <w:separator/>
      </w:r>
    </w:p>
    <w:p w:rsidR="008B7401" w:rsidRDefault="008B7401" w:rsidP="00FB2EF6"/>
  </w:endnote>
  <w:endnote w:type="continuationSeparator" w:id="0">
    <w:p w:rsidR="008B7401" w:rsidRDefault="008B7401" w:rsidP="00FB2EF6">
      <w:r>
        <w:continuationSeparator/>
      </w:r>
    </w:p>
    <w:p w:rsidR="008B7401" w:rsidRDefault="008B7401" w:rsidP="00FB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BE" w:rsidRDefault="00D35EB1" w:rsidP="00B8042F">
    <w:pPr>
      <w:pStyle w:val="Zpat"/>
      <w:pBdr>
        <w:top w:val="none" w:sz="0" w:space="0" w:color="auto"/>
      </w:pBdr>
      <w:tabs>
        <w:tab w:val="left" w:pos="1125"/>
      </w:tabs>
      <w:jc w:val="right"/>
    </w:pPr>
    <w:r>
      <w:tab/>
    </w:r>
    <w:r w:rsidR="00B8042F">
      <w:tab/>
    </w:r>
    <w:r w:rsidRPr="00D35EB1">
      <w:rPr>
        <w:bCs/>
      </w:rPr>
      <w:fldChar w:fldCharType="begin"/>
    </w:r>
    <w:r w:rsidRPr="00D35EB1">
      <w:rPr>
        <w:bCs/>
      </w:rPr>
      <w:instrText>PAGE</w:instrText>
    </w:r>
    <w:r w:rsidRPr="00D35EB1">
      <w:rPr>
        <w:bCs/>
      </w:rPr>
      <w:fldChar w:fldCharType="separate"/>
    </w:r>
    <w:r w:rsidR="001F088A">
      <w:rPr>
        <w:bCs/>
        <w:noProof/>
      </w:rPr>
      <w:t>2</w:t>
    </w:r>
    <w:r w:rsidRPr="00D35EB1">
      <w:rPr>
        <w:bCs/>
      </w:rPr>
      <w:fldChar w:fldCharType="end"/>
    </w:r>
    <w:r w:rsidRPr="00D35EB1">
      <w:t>/</w:t>
    </w:r>
    <w:r w:rsidRPr="00D35EB1">
      <w:rPr>
        <w:bCs/>
      </w:rPr>
      <w:fldChar w:fldCharType="begin"/>
    </w:r>
    <w:r w:rsidRPr="00D35EB1">
      <w:rPr>
        <w:bCs/>
      </w:rPr>
      <w:instrText>NUMPAGES</w:instrText>
    </w:r>
    <w:r w:rsidRPr="00D35EB1">
      <w:rPr>
        <w:bCs/>
      </w:rPr>
      <w:fldChar w:fldCharType="separate"/>
    </w:r>
    <w:r w:rsidR="001F088A">
      <w:rPr>
        <w:bCs/>
        <w:noProof/>
      </w:rPr>
      <w:t>3</w:t>
    </w:r>
    <w:r w:rsidRPr="00D35EB1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Pr="00FB2EF6" w:rsidRDefault="00753F1B" w:rsidP="00FB2EF6">
    <w:pPr>
      <w:pStyle w:val="Zpat"/>
    </w:pPr>
    <w:r w:rsidRPr="00FB2EF6">
      <w:t>Městská část Praha 3, Úřad městské části Praha 3</w:t>
    </w:r>
  </w:p>
  <w:p w:rsidR="00753F1B" w:rsidRPr="00FB2EF6" w:rsidRDefault="00753F1B" w:rsidP="00FB2EF6">
    <w:pPr>
      <w:pStyle w:val="Zpat"/>
    </w:pPr>
    <w:r w:rsidRPr="00FB2EF6">
      <w:t>Telefon: 222 116</w:t>
    </w:r>
    <w:r w:rsidR="00852C31">
      <w:t> </w:t>
    </w:r>
    <w:r w:rsidR="00D115B0">
      <w:t>111</w:t>
    </w:r>
    <w:r w:rsidR="00852C31">
      <w:t>,</w:t>
    </w:r>
    <w:r w:rsidRPr="00FB2EF6">
      <w:t xml:space="preserve"> fax 222 540 864, e-mail: podatelna@praha3.cz, www.praha3.cz</w:t>
    </w:r>
  </w:p>
  <w:p w:rsidR="00C66D8D" w:rsidRDefault="00753F1B" w:rsidP="006A19DC">
    <w:pPr>
      <w:pStyle w:val="Zpat"/>
    </w:pPr>
    <w:r w:rsidRPr="00FB2EF6">
      <w:t>IČ: 00065317, Bankovní spojení: Česká spořitelna, a.s., č.</w:t>
    </w:r>
    <w:r w:rsidR="00F81D19">
      <w:t xml:space="preserve"> </w:t>
    </w:r>
    <w:r w:rsidRPr="00FB2EF6">
      <w:t>ú.: 2000781379/0800 DS:eqkbt8g</w:t>
    </w:r>
    <w:r w:rsidR="00D35EB1" w:rsidRPr="00FB2EF6">
      <w:tab/>
    </w:r>
    <w:r w:rsidR="00D35EB1" w:rsidRPr="00FB2EF6">
      <w:fldChar w:fldCharType="begin"/>
    </w:r>
    <w:r w:rsidR="00D35EB1" w:rsidRPr="00FB2EF6">
      <w:instrText xml:space="preserve"> PAGE   \* MERGEFORMAT </w:instrText>
    </w:r>
    <w:r w:rsidR="00D35EB1" w:rsidRPr="00FB2EF6">
      <w:fldChar w:fldCharType="separate"/>
    </w:r>
    <w:r w:rsidR="001F088A">
      <w:rPr>
        <w:noProof/>
      </w:rPr>
      <w:t>1</w:t>
    </w:r>
    <w:r w:rsidR="00D35EB1" w:rsidRPr="00FB2EF6">
      <w:fldChar w:fldCharType="end"/>
    </w:r>
    <w:r w:rsidR="00D35EB1" w:rsidRPr="00FB2EF6">
      <w:t>/</w:t>
    </w:r>
    <w:fldSimple w:instr=" NUMPAGES   \* MERGEFORMAT ">
      <w:r w:rsidR="001F088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401" w:rsidRDefault="008B7401" w:rsidP="00FB2EF6">
      <w:r>
        <w:separator/>
      </w:r>
    </w:p>
    <w:p w:rsidR="008B7401" w:rsidRDefault="008B7401" w:rsidP="00FB2EF6"/>
  </w:footnote>
  <w:footnote w:type="continuationSeparator" w:id="0">
    <w:p w:rsidR="008B7401" w:rsidRDefault="008B7401" w:rsidP="00FB2EF6">
      <w:r>
        <w:continuationSeparator/>
      </w:r>
    </w:p>
    <w:p w:rsidR="008B7401" w:rsidRDefault="008B7401" w:rsidP="00FB2E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Default="00124670" w:rsidP="00FB2EF6">
    <w:pPr>
      <w:pStyle w:val="Zhlav"/>
    </w:pPr>
    <w:r>
      <w:rPr>
        <w:noProof/>
      </w:rPr>
      <w:drawing>
        <wp:anchor distT="0" distB="0" distL="114300" distR="114300" simplePos="0" relativeHeight="251657215" behindDoc="0" locked="0" layoutInCell="1" allowOverlap="1" wp14:anchorId="3BCE40B7" wp14:editId="72958677">
          <wp:simplePos x="0" y="0"/>
          <wp:positionH relativeFrom="column">
            <wp:posOffset>-71755</wp:posOffset>
          </wp:positionH>
          <wp:positionV relativeFrom="page">
            <wp:posOffset>666115</wp:posOffset>
          </wp:positionV>
          <wp:extent cx="895985" cy="895985"/>
          <wp:effectExtent l="0" t="0" r="0" b="0"/>
          <wp:wrapSquare wrapText="right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F1B" w:rsidRPr="00C04430">
      <w:t>MĚSTSKÁ ČÁST PRAHA 3</w:t>
    </w:r>
  </w:p>
  <w:p w:rsidR="007838D8" w:rsidRDefault="007838D8" w:rsidP="00FB2EF6">
    <w:pPr>
      <w:pStyle w:val="Zhlav"/>
    </w:pPr>
    <w:r>
      <w:t>Redakční rada</w:t>
    </w:r>
  </w:p>
  <w:p w:rsidR="00F35ED4" w:rsidRDefault="00F35ED4" w:rsidP="00FB2EF6">
    <w:pPr>
      <w:pStyle w:val="Zhlav"/>
    </w:pPr>
    <w:r>
      <w:t>RADY MĚSTSKÉ ČÁSTI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BD1"/>
    <w:multiLevelType w:val="hybridMultilevel"/>
    <w:tmpl w:val="68888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83C2D"/>
    <w:multiLevelType w:val="hybridMultilevel"/>
    <w:tmpl w:val="19E2538C"/>
    <w:lvl w:ilvl="0" w:tplc="69009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10DEA"/>
    <w:multiLevelType w:val="hybridMultilevel"/>
    <w:tmpl w:val="CA8E5040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E374D"/>
    <w:multiLevelType w:val="hybridMultilevel"/>
    <w:tmpl w:val="6C78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228BB"/>
    <w:multiLevelType w:val="hybridMultilevel"/>
    <w:tmpl w:val="22183F46"/>
    <w:lvl w:ilvl="0" w:tplc="4B58E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C3825"/>
    <w:multiLevelType w:val="hybridMultilevel"/>
    <w:tmpl w:val="E9808F6A"/>
    <w:lvl w:ilvl="0" w:tplc="7850008A">
      <w:start w:val="1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F77080"/>
    <w:multiLevelType w:val="hybridMultilevel"/>
    <w:tmpl w:val="7834E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139EB"/>
    <w:multiLevelType w:val="multilevel"/>
    <w:tmpl w:val="298058BC"/>
    <w:lvl w:ilvl="0">
      <w:start w:val="1"/>
      <w:numFmt w:val="decimal"/>
      <w:pStyle w:val="slovnvcerovov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36D7A3E"/>
    <w:multiLevelType w:val="multilevel"/>
    <w:tmpl w:val="5C78B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3E026A"/>
    <w:multiLevelType w:val="hybridMultilevel"/>
    <w:tmpl w:val="BB88E580"/>
    <w:lvl w:ilvl="0" w:tplc="26725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8074D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17033"/>
    <w:multiLevelType w:val="hybridMultilevel"/>
    <w:tmpl w:val="BC02323E"/>
    <w:lvl w:ilvl="0" w:tplc="2B1405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4559A"/>
    <w:multiLevelType w:val="hybridMultilevel"/>
    <w:tmpl w:val="407C69B8"/>
    <w:lvl w:ilvl="0" w:tplc="75301B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95846"/>
    <w:multiLevelType w:val="hybridMultilevel"/>
    <w:tmpl w:val="75166D94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60701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914D8"/>
    <w:multiLevelType w:val="hybridMultilevel"/>
    <w:tmpl w:val="4CACB9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AC6615"/>
    <w:multiLevelType w:val="hybridMultilevel"/>
    <w:tmpl w:val="19CAE0EC"/>
    <w:lvl w:ilvl="0" w:tplc="5986C2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4"/>
  </w:num>
  <w:num w:numId="5">
    <w:abstractNumId w:val="8"/>
  </w:num>
  <w:num w:numId="6">
    <w:abstractNumId w:val="15"/>
  </w:num>
  <w:num w:numId="7">
    <w:abstractNumId w:val="2"/>
  </w:num>
  <w:num w:numId="8">
    <w:abstractNumId w:val="10"/>
  </w:num>
  <w:num w:numId="9">
    <w:abstractNumId w:val="13"/>
  </w:num>
  <w:num w:numId="10">
    <w:abstractNumId w:val="6"/>
  </w:num>
  <w:num w:numId="11">
    <w:abstractNumId w:val="14"/>
  </w:num>
  <w:num w:numId="12">
    <w:abstractNumId w:val="9"/>
  </w:num>
  <w:num w:numId="13">
    <w:abstractNumId w:val="12"/>
  </w:num>
  <w:num w:numId="14">
    <w:abstractNumId w:val="5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D4"/>
    <w:rsid w:val="00002F2E"/>
    <w:rsid w:val="000049E0"/>
    <w:rsid w:val="00004AE2"/>
    <w:rsid w:val="00005D96"/>
    <w:rsid w:val="00020648"/>
    <w:rsid w:val="0002305D"/>
    <w:rsid w:val="00023365"/>
    <w:rsid w:val="00024D7B"/>
    <w:rsid w:val="00025C6F"/>
    <w:rsid w:val="00030240"/>
    <w:rsid w:val="000307BE"/>
    <w:rsid w:val="00035197"/>
    <w:rsid w:val="0003578D"/>
    <w:rsid w:val="0003724C"/>
    <w:rsid w:val="00043F25"/>
    <w:rsid w:val="00043F84"/>
    <w:rsid w:val="00044448"/>
    <w:rsid w:val="0004589A"/>
    <w:rsid w:val="0004705A"/>
    <w:rsid w:val="0004753F"/>
    <w:rsid w:val="000510AE"/>
    <w:rsid w:val="0005571A"/>
    <w:rsid w:val="00061C3D"/>
    <w:rsid w:val="0006288B"/>
    <w:rsid w:val="000741DD"/>
    <w:rsid w:val="00075762"/>
    <w:rsid w:val="00076E0D"/>
    <w:rsid w:val="00077B52"/>
    <w:rsid w:val="0008306D"/>
    <w:rsid w:val="0009537F"/>
    <w:rsid w:val="00096433"/>
    <w:rsid w:val="000A1CD7"/>
    <w:rsid w:val="000A4810"/>
    <w:rsid w:val="000C391F"/>
    <w:rsid w:val="000C4666"/>
    <w:rsid w:val="000C6D38"/>
    <w:rsid w:val="000C7ABA"/>
    <w:rsid w:val="000E7BD4"/>
    <w:rsid w:val="000F310A"/>
    <w:rsid w:val="000F3E12"/>
    <w:rsid w:val="000F715B"/>
    <w:rsid w:val="000F75B8"/>
    <w:rsid w:val="001005A1"/>
    <w:rsid w:val="001046E3"/>
    <w:rsid w:val="00106056"/>
    <w:rsid w:val="00114D10"/>
    <w:rsid w:val="00120525"/>
    <w:rsid w:val="0012140E"/>
    <w:rsid w:val="00124104"/>
    <w:rsid w:val="00124670"/>
    <w:rsid w:val="00127901"/>
    <w:rsid w:val="0013461A"/>
    <w:rsid w:val="001369E5"/>
    <w:rsid w:val="001446B3"/>
    <w:rsid w:val="001468BA"/>
    <w:rsid w:val="00150E52"/>
    <w:rsid w:val="0015119E"/>
    <w:rsid w:val="00161FF5"/>
    <w:rsid w:val="00163B57"/>
    <w:rsid w:val="00164142"/>
    <w:rsid w:val="00166E21"/>
    <w:rsid w:val="0016746A"/>
    <w:rsid w:val="00171237"/>
    <w:rsid w:val="001737FC"/>
    <w:rsid w:val="001744BD"/>
    <w:rsid w:val="00176BC6"/>
    <w:rsid w:val="00177CC9"/>
    <w:rsid w:val="00181416"/>
    <w:rsid w:val="0018228C"/>
    <w:rsid w:val="00187FC5"/>
    <w:rsid w:val="001925FD"/>
    <w:rsid w:val="00194645"/>
    <w:rsid w:val="001A445F"/>
    <w:rsid w:val="001B3859"/>
    <w:rsid w:val="001B5554"/>
    <w:rsid w:val="001C5E44"/>
    <w:rsid w:val="001C7333"/>
    <w:rsid w:val="001D52D6"/>
    <w:rsid w:val="001D5319"/>
    <w:rsid w:val="001F088A"/>
    <w:rsid w:val="001F093E"/>
    <w:rsid w:val="001F0D3F"/>
    <w:rsid w:val="001F7BDD"/>
    <w:rsid w:val="002003AE"/>
    <w:rsid w:val="00204E34"/>
    <w:rsid w:val="00205553"/>
    <w:rsid w:val="0021040D"/>
    <w:rsid w:val="002115A1"/>
    <w:rsid w:val="00216344"/>
    <w:rsid w:val="00217366"/>
    <w:rsid w:val="00217604"/>
    <w:rsid w:val="00224452"/>
    <w:rsid w:val="00231943"/>
    <w:rsid w:val="00237374"/>
    <w:rsid w:val="00240C2F"/>
    <w:rsid w:val="00246BC7"/>
    <w:rsid w:val="00251288"/>
    <w:rsid w:val="0025417B"/>
    <w:rsid w:val="00260400"/>
    <w:rsid w:val="002619BE"/>
    <w:rsid w:val="00264C09"/>
    <w:rsid w:val="002656BC"/>
    <w:rsid w:val="002670C5"/>
    <w:rsid w:val="002672E3"/>
    <w:rsid w:val="002726AB"/>
    <w:rsid w:val="00275A48"/>
    <w:rsid w:val="00276926"/>
    <w:rsid w:val="0028289F"/>
    <w:rsid w:val="00284972"/>
    <w:rsid w:val="00286EA0"/>
    <w:rsid w:val="00291709"/>
    <w:rsid w:val="00294DA8"/>
    <w:rsid w:val="002953DC"/>
    <w:rsid w:val="002971E6"/>
    <w:rsid w:val="002B55DA"/>
    <w:rsid w:val="002C46DA"/>
    <w:rsid w:val="002C498E"/>
    <w:rsid w:val="002C4A66"/>
    <w:rsid w:val="002D01B4"/>
    <w:rsid w:val="002D10EA"/>
    <w:rsid w:val="002D3EE5"/>
    <w:rsid w:val="002D4D56"/>
    <w:rsid w:val="002D7F0B"/>
    <w:rsid w:val="002F4FB6"/>
    <w:rsid w:val="002F7065"/>
    <w:rsid w:val="003005D6"/>
    <w:rsid w:val="003035B3"/>
    <w:rsid w:val="003118D9"/>
    <w:rsid w:val="0031422E"/>
    <w:rsid w:val="00315CB4"/>
    <w:rsid w:val="00317506"/>
    <w:rsid w:val="00317E49"/>
    <w:rsid w:val="003231F4"/>
    <w:rsid w:val="003232D9"/>
    <w:rsid w:val="00324789"/>
    <w:rsid w:val="00325EC6"/>
    <w:rsid w:val="003279E8"/>
    <w:rsid w:val="00330CE9"/>
    <w:rsid w:val="00336DBF"/>
    <w:rsid w:val="00337BCE"/>
    <w:rsid w:val="003440A1"/>
    <w:rsid w:val="00345FB4"/>
    <w:rsid w:val="00346159"/>
    <w:rsid w:val="00354C1B"/>
    <w:rsid w:val="003550D7"/>
    <w:rsid w:val="00356359"/>
    <w:rsid w:val="00357336"/>
    <w:rsid w:val="003605F6"/>
    <w:rsid w:val="00361D25"/>
    <w:rsid w:val="00361E80"/>
    <w:rsid w:val="003631EF"/>
    <w:rsid w:val="0037124A"/>
    <w:rsid w:val="003713A2"/>
    <w:rsid w:val="00373AB0"/>
    <w:rsid w:val="00382031"/>
    <w:rsid w:val="00386779"/>
    <w:rsid w:val="003869BE"/>
    <w:rsid w:val="00387888"/>
    <w:rsid w:val="00392A5D"/>
    <w:rsid w:val="003937AE"/>
    <w:rsid w:val="003941AF"/>
    <w:rsid w:val="00394CCA"/>
    <w:rsid w:val="003A6B3D"/>
    <w:rsid w:val="003B3963"/>
    <w:rsid w:val="003B4B8D"/>
    <w:rsid w:val="003B6D82"/>
    <w:rsid w:val="003C04AE"/>
    <w:rsid w:val="003C08E4"/>
    <w:rsid w:val="003C11B6"/>
    <w:rsid w:val="003C7EEE"/>
    <w:rsid w:val="003D1E59"/>
    <w:rsid w:val="003D476A"/>
    <w:rsid w:val="003E4FE7"/>
    <w:rsid w:val="003F579A"/>
    <w:rsid w:val="00413E9E"/>
    <w:rsid w:val="004163C0"/>
    <w:rsid w:val="004210B4"/>
    <w:rsid w:val="00422F0C"/>
    <w:rsid w:val="00434131"/>
    <w:rsid w:val="004379D0"/>
    <w:rsid w:val="004535E3"/>
    <w:rsid w:val="00457607"/>
    <w:rsid w:val="004579DD"/>
    <w:rsid w:val="00464FCE"/>
    <w:rsid w:val="004712F3"/>
    <w:rsid w:val="00473176"/>
    <w:rsid w:val="0047392F"/>
    <w:rsid w:val="00476DC7"/>
    <w:rsid w:val="00477873"/>
    <w:rsid w:val="00481CB2"/>
    <w:rsid w:val="0048583F"/>
    <w:rsid w:val="0048730C"/>
    <w:rsid w:val="00487A07"/>
    <w:rsid w:val="00487B49"/>
    <w:rsid w:val="0049038D"/>
    <w:rsid w:val="004934EA"/>
    <w:rsid w:val="0049554A"/>
    <w:rsid w:val="00496010"/>
    <w:rsid w:val="004A2B28"/>
    <w:rsid w:val="004B0909"/>
    <w:rsid w:val="004B174C"/>
    <w:rsid w:val="004B240D"/>
    <w:rsid w:val="004B6963"/>
    <w:rsid w:val="004C3855"/>
    <w:rsid w:val="004C4B37"/>
    <w:rsid w:val="004C776B"/>
    <w:rsid w:val="004D0549"/>
    <w:rsid w:val="004D1FA7"/>
    <w:rsid w:val="004E0E24"/>
    <w:rsid w:val="004E10BD"/>
    <w:rsid w:val="004E3BFB"/>
    <w:rsid w:val="004E5EAE"/>
    <w:rsid w:val="004E5F6D"/>
    <w:rsid w:val="004E7078"/>
    <w:rsid w:val="00501479"/>
    <w:rsid w:val="00502313"/>
    <w:rsid w:val="005102C8"/>
    <w:rsid w:val="0051032D"/>
    <w:rsid w:val="005121C2"/>
    <w:rsid w:val="005142D7"/>
    <w:rsid w:val="0051689E"/>
    <w:rsid w:val="00520AFE"/>
    <w:rsid w:val="00524B43"/>
    <w:rsid w:val="00525ED9"/>
    <w:rsid w:val="00530C01"/>
    <w:rsid w:val="00534F3C"/>
    <w:rsid w:val="005426BC"/>
    <w:rsid w:val="00542FD7"/>
    <w:rsid w:val="00543673"/>
    <w:rsid w:val="00544877"/>
    <w:rsid w:val="00547EE7"/>
    <w:rsid w:val="0055006C"/>
    <w:rsid w:val="0055271C"/>
    <w:rsid w:val="0056126F"/>
    <w:rsid w:val="00561711"/>
    <w:rsid w:val="00563770"/>
    <w:rsid w:val="00567D3A"/>
    <w:rsid w:val="00572E12"/>
    <w:rsid w:val="00575090"/>
    <w:rsid w:val="00582811"/>
    <w:rsid w:val="00594CD7"/>
    <w:rsid w:val="0059612E"/>
    <w:rsid w:val="005A0FEC"/>
    <w:rsid w:val="005A63B6"/>
    <w:rsid w:val="005B220F"/>
    <w:rsid w:val="005B2D5C"/>
    <w:rsid w:val="005B3574"/>
    <w:rsid w:val="005B7DEC"/>
    <w:rsid w:val="005C7A8F"/>
    <w:rsid w:val="005D31BE"/>
    <w:rsid w:val="005D38C8"/>
    <w:rsid w:val="005D4741"/>
    <w:rsid w:val="005D5D70"/>
    <w:rsid w:val="005D6C7E"/>
    <w:rsid w:val="005E1DFD"/>
    <w:rsid w:val="005E57A2"/>
    <w:rsid w:val="005F1913"/>
    <w:rsid w:val="005F458C"/>
    <w:rsid w:val="005F47E7"/>
    <w:rsid w:val="005F5A03"/>
    <w:rsid w:val="00603191"/>
    <w:rsid w:val="006054FE"/>
    <w:rsid w:val="006103E3"/>
    <w:rsid w:val="00610B56"/>
    <w:rsid w:val="00620EDD"/>
    <w:rsid w:val="00626751"/>
    <w:rsid w:val="006309EA"/>
    <w:rsid w:val="00641C4F"/>
    <w:rsid w:val="0064364B"/>
    <w:rsid w:val="006438AC"/>
    <w:rsid w:val="00644522"/>
    <w:rsid w:val="0065008D"/>
    <w:rsid w:val="00651C7E"/>
    <w:rsid w:val="0065466B"/>
    <w:rsid w:val="00665AAA"/>
    <w:rsid w:val="00683324"/>
    <w:rsid w:val="0068649B"/>
    <w:rsid w:val="00687756"/>
    <w:rsid w:val="0069024A"/>
    <w:rsid w:val="00694637"/>
    <w:rsid w:val="00696C8C"/>
    <w:rsid w:val="006A0AB1"/>
    <w:rsid w:val="006A19DC"/>
    <w:rsid w:val="006A2A63"/>
    <w:rsid w:val="006A6086"/>
    <w:rsid w:val="006B00F1"/>
    <w:rsid w:val="006B6D10"/>
    <w:rsid w:val="006E18BA"/>
    <w:rsid w:val="006E25DE"/>
    <w:rsid w:val="006E2D2B"/>
    <w:rsid w:val="006E59E3"/>
    <w:rsid w:val="006F0998"/>
    <w:rsid w:val="006F12B0"/>
    <w:rsid w:val="00700EC7"/>
    <w:rsid w:val="007019A0"/>
    <w:rsid w:val="00712A9E"/>
    <w:rsid w:val="00714504"/>
    <w:rsid w:val="007163D2"/>
    <w:rsid w:val="00716F5E"/>
    <w:rsid w:val="00722C3B"/>
    <w:rsid w:val="00723512"/>
    <w:rsid w:val="00730342"/>
    <w:rsid w:val="007336C2"/>
    <w:rsid w:val="00736C5F"/>
    <w:rsid w:val="007509CB"/>
    <w:rsid w:val="00750DA6"/>
    <w:rsid w:val="00753C17"/>
    <w:rsid w:val="00753F1B"/>
    <w:rsid w:val="007553B6"/>
    <w:rsid w:val="00762186"/>
    <w:rsid w:val="0076226E"/>
    <w:rsid w:val="0077007C"/>
    <w:rsid w:val="007838D8"/>
    <w:rsid w:val="00785898"/>
    <w:rsid w:val="0079019E"/>
    <w:rsid w:val="0079139C"/>
    <w:rsid w:val="007917B6"/>
    <w:rsid w:val="00792BF5"/>
    <w:rsid w:val="00795015"/>
    <w:rsid w:val="0079659B"/>
    <w:rsid w:val="007A3B20"/>
    <w:rsid w:val="007A4CA8"/>
    <w:rsid w:val="007A5A1B"/>
    <w:rsid w:val="007B0EC8"/>
    <w:rsid w:val="007B162F"/>
    <w:rsid w:val="007B3819"/>
    <w:rsid w:val="007B3D8B"/>
    <w:rsid w:val="007B4A94"/>
    <w:rsid w:val="007B6FD3"/>
    <w:rsid w:val="007C3A48"/>
    <w:rsid w:val="007C681E"/>
    <w:rsid w:val="007E0458"/>
    <w:rsid w:val="007E1C37"/>
    <w:rsid w:val="007E3F5D"/>
    <w:rsid w:val="007E62F3"/>
    <w:rsid w:val="007E6D9F"/>
    <w:rsid w:val="007F2ED0"/>
    <w:rsid w:val="007F7142"/>
    <w:rsid w:val="00803FE6"/>
    <w:rsid w:val="008168B5"/>
    <w:rsid w:val="00823957"/>
    <w:rsid w:val="00824684"/>
    <w:rsid w:val="00824CF7"/>
    <w:rsid w:val="00826BB3"/>
    <w:rsid w:val="008333E2"/>
    <w:rsid w:val="00833A41"/>
    <w:rsid w:val="00852C31"/>
    <w:rsid w:val="00857505"/>
    <w:rsid w:val="00863CC2"/>
    <w:rsid w:val="00863E92"/>
    <w:rsid w:val="00866FE4"/>
    <w:rsid w:val="008674B8"/>
    <w:rsid w:val="00874C16"/>
    <w:rsid w:val="008772A5"/>
    <w:rsid w:val="0088656B"/>
    <w:rsid w:val="008870BC"/>
    <w:rsid w:val="008917FE"/>
    <w:rsid w:val="00891F12"/>
    <w:rsid w:val="008A29A2"/>
    <w:rsid w:val="008A6CC7"/>
    <w:rsid w:val="008A722F"/>
    <w:rsid w:val="008B70EF"/>
    <w:rsid w:val="008B7401"/>
    <w:rsid w:val="008C088F"/>
    <w:rsid w:val="008C2CC6"/>
    <w:rsid w:val="008C478C"/>
    <w:rsid w:val="008C6F2F"/>
    <w:rsid w:val="008D01B6"/>
    <w:rsid w:val="008D620B"/>
    <w:rsid w:val="008E5DA0"/>
    <w:rsid w:val="008E666B"/>
    <w:rsid w:val="00900D13"/>
    <w:rsid w:val="00901065"/>
    <w:rsid w:val="00901ABD"/>
    <w:rsid w:val="00903574"/>
    <w:rsid w:val="00903917"/>
    <w:rsid w:val="00904F9B"/>
    <w:rsid w:val="00905115"/>
    <w:rsid w:val="00912755"/>
    <w:rsid w:val="00915E04"/>
    <w:rsid w:val="00916CEE"/>
    <w:rsid w:val="00922A6C"/>
    <w:rsid w:val="00925DAA"/>
    <w:rsid w:val="00943574"/>
    <w:rsid w:val="009440AC"/>
    <w:rsid w:val="0095204B"/>
    <w:rsid w:val="00952D37"/>
    <w:rsid w:val="00952E37"/>
    <w:rsid w:val="00953BB6"/>
    <w:rsid w:val="00955857"/>
    <w:rsid w:val="0095790A"/>
    <w:rsid w:val="00964443"/>
    <w:rsid w:val="00966B19"/>
    <w:rsid w:val="00966BFF"/>
    <w:rsid w:val="00967263"/>
    <w:rsid w:val="00967846"/>
    <w:rsid w:val="00972CC9"/>
    <w:rsid w:val="00975694"/>
    <w:rsid w:val="00976636"/>
    <w:rsid w:val="00986060"/>
    <w:rsid w:val="009864E3"/>
    <w:rsid w:val="00991794"/>
    <w:rsid w:val="00995F76"/>
    <w:rsid w:val="009A28C6"/>
    <w:rsid w:val="009B3C4B"/>
    <w:rsid w:val="009B6292"/>
    <w:rsid w:val="009C2691"/>
    <w:rsid w:val="009C547F"/>
    <w:rsid w:val="009D7749"/>
    <w:rsid w:val="009E2A5A"/>
    <w:rsid w:val="009E4CC7"/>
    <w:rsid w:val="009E53E4"/>
    <w:rsid w:val="009E7360"/>
    <w:rsid w:val="009F54A3"/>
    <w:rsid w:val="009F5E07"/>
    <w:rsid w:val="009F6446"/>
    <w:rsid w:val="009F754E"/>
    <w:rsid w:val="00A00488"/>
    <w:rsid w:val="00A0108E"/>
    <w:rsid w:val="00A04C04"/>
    <w:rsid w:val="00A05706"/>
    <w:rsid w:val="00A1315E"/>
    <w:rsid w:val="00A136EE"/>
    <w:rsid w:val="00A22B77"/>
    <w:rsid w:val="00A23855"/>
    <w:rsid w:val="00A259AB"/>
    <w:rsid w:val="00A25A6F"/>
    <w:rsid w:val="00A27849"/>
    <w:rsid w:val="00A32FBE"/>
    <w:rsid w:val="00A33A6A"/>
    <w:rsid w:val="00A40154"/>
    <w:rsid w:val="00A43199"/>
    <w:rsid w:val="00A47670"/>
    <w:rsid w:val="00A47D8C"/>
    <w:rsid w:val="00A50E17"/>
    <w:rsid w:val="00A53A59"/>
    <w:rsid w:val="00A56611"/>
    <w:rsid w:val="00A5747D"/>
    <w:rsid w:val="00A637E8"/>
    <w:rsid w:val="00A65ACF"/>
    <w:rsid w:val="00A65E9F"/>
    <w:rsid w:val="00A662F2"/>
    <w:rsid w:val="00A67D25"/>
    <w:rsid w:val="00A70B5C"/>
    <w:rsid w:val="00A71967"/>
    <w:rsid w:val="00A71B59"/>
    <w:rsid w:val="00A726D4"/>
    <w:rsid w:val="00A740C9"/>
    <w:rsid w:val="00A74816"/>
    <w:rsid w:val="00A80D29"/>
    <w:rsid w:val="00A81D16"/>
    <w:rsid w:val="00A84E70"/>
    <w:rsid w:val="00A856EB"/>
    <w:rsid w:val="00A87EC6"/>
    <w:rsid w:val="00A9416A"/>
    <w:rsid w:val="00AB0B21"/>
    <w:rsid w:val="00AB1BAB"/>
    <w:rsid w:val="00AB2028"/>
    <w:rsid w:val="00AB48FE"/>
    <w:rsid w:val="00AB7CD6"/>
    <w:rsid w:val="00AC671A"/>
    <w:rsid w:val="00AD2540"/>
    <w:rsid w:val="00AD286F"/>
    <w:rsid w:val="00AE079C"/>
    <w:rsid w:val="00AE2CBC"/>
    <w:rsid w:val="00AE5C4A"/>
    <w:rsid w:val="00AE5F0C"/>
    <w:rsid w:val="00AE6644"/>
    <w:rsid w:val="00AE7151"/>
    <w:rsid w:val="00B05D07"/>
    <w:rsid w:val="00B1550A"/>
    <w:rsid w:val="00B26E23"/>
    <w:rsid w:val="00B33F47"/>
    <w:rsid w:val="00B40734"/>
    <w:rsid w:val="00B41A0B"/>
    <w:rsid w:val="00B445C5"/>
    <w:rsid w:val="00B452E5"/>
    <w:rsid w:val="00B46B89"/>
    <w:rsid w:val="00B5504B"/>
    <w:rsid w:val="00B736C3"/>
    <w:rsid w:val="00B8042F"/>
    <w:rsid w:val="00B84395"/>
    <w:rsid w:val="00B93E7F"/>
    <w:rsid w:val="00B9610D"/>
    <w:rsid w:val="00BA78F5"/>
    <w:rsid w:val="00BA79C7"/>
    <w:rsid w:val="00BB279F"/>
    <w:rsid w:val="00BB7FE2"/>
    <w:rsid w:val="00BC3C61"/>
    <w:rsid w:val="00BC4CFF"/>
    <w:rsid w:val="00BC698D"/>
    <w:rsid w:val="00BC7AA1"/>
    <w:rsid w:val="00BD035A"/>
    <w:rsid w:val="00BD320E"/>
    <w:rsid w:val="00BD5B08"/>
    <w:rsid w:val="00BE6E13"/>
    <w:rsid w:val="00BF0058"/>
    <w:rsid w:val="00BF141F"/>
    <w:rsid w:val="00BF7383"/>
    <w:rsid w:val="00C0284B"/>
    <w:rsid w:val="00C04430"/>
    <w:rsid w:val="00C10E50"/>
    <w:rsid w:val="00C11685"/>
    <w:rsid w:val="00C12A2A"/>
    <w:rsid w:val="00C1339A"/>
    <w:rsid w:val="00C15E43"/>
    <w:rsid w:val="00C2374D"/>
    <w:rsid w:val="00C248D6"/>
    <w:rsid w:val="00C25AED"/>
    <w:rsid w:val="00C31B00"/>
    <w:rsid w:val="00C343F1"/>
    <w:rsid w:val="00C35EBE"/>
    <w:rsid w:val="00C35F55"/>
    <w:rsid w:val="00C4123D"/>
    <w:rsid w:val="00C53ACD"/>
    <w:rsid w:val="00C61A4E"/>
    <w:rsid w:val="00C61F49"/>
    <w:rsid w:val="00C6505E"/>
    <w:rsid w:val="00C65062"/>
    <w:rsid w:val="00C66D8D"/>
    <w:rsid w:val="00C7026C"/>
    <w:rsid w:val="00C713C0"/>
    <w:rsid w:val="00C7262B"/>
    <w:rsid w:val="00C7544F"/>
    <w:rsid w:val="00C82E5C"/>
    <w:rsid w:val="00C84015"/>
    <w:rsid w:val="00C8498F"/>
    <w:rsid w:val="00C902FA"/>
    <w:rsid w:val="00C94BD4"/>
    <w:rsid w:val="00CA204C"/>
    <w:rsid w:val="00CA5D0D"/>
    <w:rsid w:val="00CB425F"/>
    <w:rsid w:val="00CB4FE1"/>
    <w:rsid w:val="00CC0C4F"/>
    <w:rsid w:val="00CC2398"/>
    <w:rsid w:val="00CD0F63"/>
    <w:rsid w:val="00CD39C8"/>
    <w:rsid w:val="00CD6043"/>
    <w:rsid w:val="00CE24EE"/>
    <w:rsid w:val="00CF25D6"/>
    <w:rsid w:val="00CF7613"/>
    <w:rsid w:val="00CF78EC"/>
    <w:rsid w:val="00CF7CE9"/>
    <w:rsid w:val="00D00780"/>
    <w:rsid w:val="00D115B0"/>
    <w:rsid w:val="00D13116"/>
    <w:rsid w:val="00D17714"/>
    <w:rsid w:val="00D243E8"/>
    <w:rsid w:val="00D245A0"/>
    <w:rsid w:val="00D27755"/>
    <w:rsid w:val="00D32395"/>
    <w:rsid w:val="00D33943"/>
    <w:rsid w:val="00D34CB2"/>
    <w:rsid w:val="00D35EB1"/>
    <w:rsid w:val="00D365B1"/>
    <w:rsid w:val="00D55613"/>
    <w:rsid w:val="00D56292"/>
    <w:rsid w:val="00D56A95"/>
    <w:rsid w:val="00D57978"/>
    <w:rsid w:val="00D63C05"/>
    <w:rsid w:val="00D7703B"/>
    <w:rsid w:val="00DA1AE3"/>
    <w:rsid w:val="00DA1B33"/>
    <w:rsid w:val="00DA7EA7"/>
    <w:rsid w:val="00DB0DC9"/>
    <w:rsid w:val="00DB170A"/>
    <w:rsid w:val="00DB1ED3"/>
    <w:rsid w:val="00DB2A67"/>
    <w:rsid w:val="00DB40CF"/>
    <w:rsid w:val="00DC36B8"/>
    <w:rsid w:val="00DC62C6"/>
    <w:rsid w:val="00DC77E1"/>
    <w:rsid w:val="00DD5D0A"/>
    <w:rsid w:val="00DE46DF"/>
    <w:rsid w:val="00DE7271"/>
    <w:rsid w:val="00DF0A98"/>
    <w:rsid w:val="00DF0C3B"/>
    <w:rsid w:val="00DF30D9"/>
    <w:rsid w:val="00DF34E2"/>
    <w:rsid w:val="00DF3760"/>
    <w:rsid w:val="00DF3D74"/>
    <w:rsid w:val="00DF43AF"/>
    <w:rsid w:val="00E03E14"/>
    <w:rsid w:val="00E046FB"/>
    <w:rsid w:val="00E05ACF"/>
    <w:rsid w:val="00E05F31"/>
    <w:rsid w:val="00E06217"/>
    <w:rsid w:val="00E07406"/>
    <w:rsid w:val="00E07659"/>
    <w:rsid w:val="00E07CC9"/>
    <w:rsid w:val="00E10DDE"/>
    <w:rsid w:val="00E17815"/>
    <w:rsid w:val="00E30BF1"/>
    <w:rsid w:val="00E31DA0"/>
    <w:rsid w:val="00E37294"/>
    <w:rsid w:val="00E407AB"/>
    <w:rsid w:val="00E418B5"/>
    <w:rsid w:val="00E45850"/>
    <w:rsid w:val="00E57C5B"/>
    <w:rsid w:val="00E739CF"/>
    <w:rsid w:val="00E74D64"/>
    <w:rsid w:val="00E821DD"/>
    <w:rsid w:val="00E8455B"/>
    <w:rsid w:val="00E84594"/>
    <w:rsid w:val="00E857F2"/>
    <w:rsid w:val="00E951E0"/>
    <w:rsid w:val="00EA1FFC"/>
    <w:rsid w:val="00EA468A"/>
    <w:rsid w:val="00EB648C"/>
    <w:rsid w:val="00EC1CA2"/>
    <w:rsid w:val="00EC6DA1"/>
    <w:rsid w:val="00EC7B3E"/>
    <w:rsid w:val="00ED5D27"/>
    <w:rsid w:val="00ED7A90"/>
    <w:rsid w:val="00EE02B7"/>
    <w:rsid w:val="00EE15C1"/>
    <w:rsid w:val="00EE6B17"/>
    <w:rsid w:val="00EF359E"/>
    <w:rsid w:val="00EF784A"/>
    <w:rsid w:val="00EF7AE5"/>
    <w:rsid w:val="00F0301A"/>
    <w:rsid w:val="00F07C71"/>
    <w:rsid w:val="00F12248"/>
    <w:rsid w:val="00F13071"/>
    <w:rsid w:val="00F146C8"/>
    <w:rsid w:val="00F20423"/>
    <w:rsid w:val="00F21025"/>
    <w:rsid w:val="00F24D6C"/>
    <w:rsid w:val="00F25033"/>
    <w:rsid w:val="00F34967"/>
    <w:rsid w:val="00F35ED4"/>
    <w:rsid w:val="00F368F2"/>
    <w:rsid w:val="00F37C4A"/>
    <w:rsid w:val="00F402D9"/>
    <w:rsid w:val="00F40CA6"/>
    <w:rsid w:val="00F418C4"/>
    <w:rsid w:val="00F42DEA"/>
    <w:rsid w:val="00F527F0"/>
    <w:rsid w:val="00F61614"/>
    <w:rsid w:val="00F64CCE"/>
    <w:rsid w:val="00F658CB"/>
    <w:rsid w:val="00F70892"/>
    <w:rsid w:val="00F72776"/>
    <w:rsid w:val="00F81D19"/>
    <w:rsid w:val="00F82CC9"/>
    <w:rsid w:val="00F9207E"/>
    <w:rsid w:val="00F95D4B"/>
    <w:rsid w:val="00F96E93"/>
    <w:rsid w:val="00FA5CAE"/>
    <w:rsid w:val="00FB10A9"/>
    <w:rsid w:val="00FB2EF6"/>
    <w:rsid w:val="00FB307A"/>
    <w:rsid w:val="00FB560C"/>
    <w:rsid w:val="00FC42AC"/>
    <w:rsid w:val="00FC4691"/>
    <w:rsid w:val="00FC6063"/>
    <w:rsid w:val="00FD31C7"/>
    <w:rsid w:val="00FF2270"/>
    <w:rsid w:val="00FF2A77"/>
    <w:rsid w:val="00FF2DCF"/>
    <w:rsid w:val="00FF582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h\AppData\Roaming\Microsoft\&#352;ablony\a4_praha3v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1CFE8-F86D-4C94-9FFE-9134FC1E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a4_praha3v2</Template>
  <TotalTime>1</TotalTime>
  <Pages>3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 Tomáš (ÚMČ Praha 3)</dc:creator>
  <cp:lastModifiedBy>Kněnický Stanislav (ÚMČ Praha 3)</cp:lastModifiedBy>
  <cp:revision>2</cp:revision>
  <cp:lastPrinted>2014-12-16T08:09:00Z</cp:lastPrinted>
  <dcterms:created xsi:type="dcterms:W3CDTF">2015-04-23T13:05:00Z</dcterms:created>
  <dcterms:modified xsi:type="dcterms:W3CDTF">2015-04-23T13:05:00Z</dcterms:modified>
</cp:coreProperties>
</file>