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C" w:rsidRPr="002C4A66" w:rsidRDefault="0079139C" w:rsidP="00F35ED4">
      <w:pPr>
        <w:rPr>
          <w:b/>
          <w:sz w:val="32"/>
          <w:szCs w:val="32"/>
        </w:rPr>
      </w:pPr>
    </w:p>
    <w:p w:rsidR="0079139C" w:rsidRDefault="0079139C" w:rsidP="00F35ED4">
      <w:pPr>
        <w:rPr>
          <w:b/>
          <w:sz w:val="32"/>
          <w:szCs w:val="32"/>
        </w:rPr>
      </w:pPr>
    </w:p>
    <w:p w:rsidR="009F754E" w:rsidRDefault="009F754E" w:rsidP="00F35ED4">
      <w:pPr>
        <w:rPr>
          <w:b/>
          <w:sz w:val="32"/>
          <w:szCs w:val="32"/>
        </w:rPr>
      </w:pPr>
    </w:p>
    <w:p w:rsidR="009F754E" w:rsidRPr="002C4A66" w:rsidRDefault="009F754E" w:rsidP="00F35ED4">
      <w:pPr>
        <w:rPr>
          <w:b/>
          <w:sz w:val="32"/>
          <w:szCs w:val="32"/>
        </w:rPr>
      </w:pPr>
    </w:p>
    <w:p w:rsidR="00852C31" w:rsidRPr="002C4A66" w:rsidRDefault="00F35ED4" w:rsidP="00F35ED4">
      <w:pPr>
        <w:rPr>
          <w:b/>
          <w:sz w:val="32"/>
          <w:szCs w:val="32"/>
        </w:rPr>
      </w:pPr>
      <w:r w:rsidRPr="002C4A66">
        <w:rPr>
          <w:b/>
          <w:sz w:val="32"/>
          <w:szCs w:val="32"/>
        </w:rPr>
        <w:t xml:space="preserve">Zápis č. </w:t>
      </w:r>
      <w:r w:rsidR="00075762">
        <w:rPr>
          <w:b/>
          <w:sz w:val="32"/>
          <w:szCs w:val="32"/>
        </w:rPr>
        <w:t>3</w:t>
      </w:r>
      <w:r w:rsidR="002656BC">
        <w:rPr>
          <w:b/>
          <w:sz w:val="32"/>
          <w:szCs w:val="32"/>
        </w:rPr>
        <w:t xml:space="preserve"> </w:t>
      </w:r>
      <w:r w:rsidRPr="002C4A66">
        <w:rPr>
          <w:b/>
          <w:sz w:val="32"/>
          <w:szCs w:val="32"/>
        </w:rPr>
        <w:t xml:space="preserve">z jednání </w:t>
      </w:r>
      <w:r w:rsidR="007838D8">
        <w:rPr>
          <w:b/>
          <w:sz w:val="32"/>
          <w:szCs w:val="32"/>
        </w:rPr>
        <w:t>Redakční rady</w:t>
      </w:r>
      <w:r w:rsidR="00F146C8" w:rsidRPr="002C4A66">
        <w:rPr>
          <w:b/>
          <w:sz w:val="32"/>
          <w:szCs w:val="32"/>
        </w:rPr>
        <w:t xml:space="preserve"> </w:t>
      </w:r>
      <w:r w:rsidR="00823957">
        <w:rPr>
          <w:b/>
          <w:sz w:val="32"/>
          <w:szCs w:val="32"/>
        </w:rPr>
        <w:t>Radničních novin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845"/>
      </w:tblGrid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Datum jednání:</w:t>
            </w:r>
          </w:p>
        </w:tc>
        <w:tc>
          <w:tcPr>
            <w:tcW w:w="4845" w:type="dxa"/>
          </w:tcPr>
          <w:p w:rsidR="0008306D" w:rsidRPr="00824684" w:rsidRDefault="00075762" w:rsidP="000757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 w:rsidR="002C46DA">
              <w:rPr>
                <w:b/>
                <w:lang w:val="en-US"/>
              </w:rPr>
              <w:t>.</w:t>
            </w:r>
            <w:r w:rsidR="002656B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3</w:t>
            </w:r>
            <w:r w:rsidR="002656BC">
              <w:rPr>
                <w:b/>
                <w:lang w:val="en-US"/>
              </w:rPr>
              <w:t xml:space="preserve">. </w:t>
            </w:r>
            <w:r w:rsidR="002C46DA">
              <w:rPr>
                <w:b/>
                <w:lang w:val="en-US"/>
              </w:rPr>
              <w:t>2015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Místo jednání:</w:t>
            </w:r>
          </w:p>
        </w:tc>
        <w:tc>
          <w:tcPr>
            <w:tcW w:w="4845" w:type="dxa"/>
          </w:tcPr>
          <w:p w:rsidR="0008306D" w:rsidRPr="002C4A66" w:rsidRDefault="00CF7613" w:rsidP="002656BC">
            <w:pPr>
              <w:rPr>
                <w:b/>
              </w:rPr>
            </w:pPr>
            <w:r>
              <w:rPr>
                <w:b/>
              </w:rPr>
              <w:t>r</w:t>
            </w:r>
            <w:r w:rsidR="007838D8">
              <w:rPr>
                <w:b/>
              </w:rPr>
              <w:t>adnice, Ha</w:t>
            </w:r>
            <w:r w:rsidR="00317506">
              <w:rPr>
                <w:b/>
              </w:rPr>
              <w:t xml:space="preserve">vlíčkovo nám. 9, </w:t>
            </w:r>
            <w:r w:rsidR="009E7360">
              <w:rPr>
                <w:b/>
              </w:rPr>
              <w:t>218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Začátek jednání:</w:t>
            </w:r>
          </w:p>
        </w:tc>
        <w:tc>
          <w:tcPr>
            <w:tcW w:w="4845" w:type="dxa"/>
          </w:tcPr>
          <w:p w:rsidR="0008306D" w:rsidRPr="002C4A66" w:rsidRDefault="00075762" w:rsidP="00696C8C">
            <w:pPr>
              <w:rPr>
                <w:b/>
              </w:rPr>
            </w:pPr>
            <w:r>
              <w:rPr>
                <w:b/>
                <w:lang w:val="en-US"/>
              </w:rPr>
              <w:t>9.00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Konec jednání:</w:t>
            </w:r>
          </w:p>
        </w:tc>
        <w:tc>
          <w:tcPr>
            <w:tcW w:w="4845" w:type="dxa"/>
          </w:tcPr>
          <w:p w:rsidR="0008306D" w:rsidRPr="002C4A66" w:rsidRDefault="00075762" w:rsidP="00330CE9">
            <w:pPr>
              <w:rPr>
                <w:b/>
              </w:rPr>
            </w:pPr>
            <w:r>
              <w:rPr>
                <w:b/>
                <w:lang w:val="en-US"/>
              </w:rPr>
              <w:t>10.30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F146C8" w:rsidP="00F35ED4">
            <w:pPr>
              <w:rPr>
                <w:b/>
              </w:rPr>
            </w:pPr>
            <w:r w:rsidRPr="002C4A66">
              <w:rPr>
                <w:b/>
              </w:rPr>
              <w:t>Jednání řídil:</w:t>
            </w:r>
          </w:p>
        </w:tc>
        <w:tc>
          <w:tcPr>
            <w:tcW w:w="4845" w:type="dxa"/>
          </w:tcPr>
          <w:p w:rsidR="0008306D" w:rsidRPr="002C4A66" w:rsidRDefault="002656BC" w:rsidP="00683324">
            <w:pPr>
              <w:rPr>
                <w:b/>
              </w:rPr>
            </w:pPr>
            <w:r>
              <w:t>Zdeněk Zábojník, předseda RR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  <w:tc>
          <w:tcPr>
            <w:tcW w:w="4845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240C2F" w:rsidP="00240C2F">
            <w:pPr>
              <w:rPr>
                <w:b/>
              </w:rPr>
            </w:pPr>
            <w:r>
              <w:rPr>
                <w:b/>
              </w:rPr>
              <w:t>Počet přítomných členů:</w:t>
            </w:r>
          </w:p>
        </w:tc>
        <w:tc>
          <w:tcPr>
            <w:tcW w:w="4845" w:type="dxa"/>
          </w:tcPr>
          <w:p w:rsidR="0008306D" w:rsidRPr="002C4A66" w:rsidRDefault="002C46DA" w:rsidP="00330CE9">
            <w:pPr>
              <w:rPr>
                <w:b/>
              </w:rPr>
            </w:pPr>
            <w:r>
              <w:rPr>
                <w:b/>
              </w:rPr>
              <w:t>6</w:t>
            </w:r>
            <w:r w:rsidR="00240C2F">
              <w:rPr>
                <w:b/>
              </w:rPr>
              <w:t xml:space="preserve">, komise </w:t>
            </w:r>
            <w:r w:rsidR="0048730C">
              <w:rPr>
                <w:b/>
              </w:rPr>
              <w:t>je</w:t>
            </w:r>
            <w:r w:rsidR="007838D8">
              <w:rPr>
                <w:b/>
              </w:rPr>
              <w:t xml:space="preserve"> </w:t>
            </w:r>
            <w:r w:rsidR="00823957">
              <w:rPr>
                <w:b/>
              </w:rPr>
              <w:t>usnášení</w:t>
            </w:r>
            <w:r w:rsidR="00240C2F">
              <w:rPr>
                <w:b/>
              </w:rPr>
              <w:t>schopná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582811">
            <w:pPr>
              <w:rPr>
                <w:b/>
              </w:rPr>
            </w:pPr>
            <w:r w:rsidRPr="002C4A66">
              <w:rPr>
                <w:b/>
              </w:rPr>
              <w:t>Přítomni</w:t>
            </w:r>
            <w:r w:rsidR="00582811" w:rsidRPr="002C4A66">
              <w:rPr>
                <w:b/>
              </w:rPr>
              <w:t xml:space="preserve"> dle prezenční listiny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2656BC" w:rsidP="002C46DA">
            <w:pPr>
              <w:rPr>
                <w:b/>
              </w:rPr>
            </w:pPr>
            <w:r>
              <w:t xml:space="preserve">Antonín Svoboda, </w:t>
            </w:r>
            <w:r w:rsidR="00075762">
              <w:t>Jiří Ptáček</w:t>
            </w:r>
            <w:r w:rsidR="002C46DA">
              <w:t xml:space="preserve"> Tomáš Kalivoda, Alena Hronová, Jan Růžička</w:t>
            </w:r>
          </w:p>
        </w:tc>
      </w:tr>
      <w:tr w:rsidR="00582811" w:rsidRPr="002C4A66" w:rsidTr="0079139C">
        <w:tc>
          <w:tcPr>
            <w:tcW w:w="9126" w:type="dxa"/>
            <w:gridSpan w:val="2"/>
          </w:tcPr>
          <w:p w:rsidR="00330CE9" w:rsidRDefault="002656BC" w:rsidP="00240C2F">
            <w:pPr>
              <w:rPr>
                <w:b/>
              </w:rPr>
            </w:pPr>
            <w:r>
              <w:rPr>
                <w:b/>
              </w:rPr>
              <w:t xml:space="preserve">Hosté: </w:t>
            </w:r>
          </w:p>
          <w:p w:rsidR="002656BC" w:rsidRDefault="002656BC" w:rsidP="00240C2F">
            <w:pPr>
              <w:rPr>
                <w:b/>
              </w:rPr>
            </w:pPr>
          </w:p>
          <w:p w:rsidR="00582811" w:rsidRPr="002C4A66" w:rsidRDefault="00582811" w:rsidP="00240C2F">
            <w:pPr>
              <w:rPr>
                <w:b/>
              </w:rPr>
            </w:pPr>
            <w:r w:rsidRPr="002C4A66">
              <w:rPr>
                <w:b/>
              </w:rPr>
              <w:t>Prezenční listina je nedílnou so</w:t>
            </w:r>
            <w:r w:rsidR="00240C2F">
              <w:rPr>
                <w:b/>
              </w:rPr>
              <w:t xml:space="preserve">učástí tohoto zápisu, nepodléhá </w:t>
            </w:r>
            <w:r w:rsidRPr="002C4A66">
              <w:rPr>
                <w:b/>
              </w:rPr>
              <w:t>zveřejn</w:t>
            </w:r>
            <w:r w:rsidR="000C62DF">
              <w:rPr>
                <w:b/>
              </w:rPr>
              <w:t>ěn</w:t>
            </w:r>
            <w:r w:rsidRPr="002C4A66">
              <w:rPr>
                <w:b/>
              </w:rPr>
              <w:t>í umožňující dálkový přístup.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Omluveni</w:t>
            </w:r>
            <w:r w:rsidR="007838D8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2C46DA" w:rsidP="00075762">
            <w:pPr>
              <w:rPr>
                <w:b/>
              </w:rPr>
            </w:pPr>
            <w:r>
              <w:t xml:space="preserve">Kateřina Filipiová, </w:t>
            </w:r>
            <w:r w:rsidR="00075762">
              <w:t>Pavel Blažek</w:t>
            </w:r>
          </w:p>
        </w:tc>
      </w:tr>
      <w:tr w:rsidR="00F146C8" w:rsidRPr="002C4A66" w:rsidTr="0079139C">
        <w:tc>
          <w:tcPr>
            <w:tcW w:w="4281" w:type="dxa"/>
          </w:tcPr>
          <w:p w:rsidR="00F146C8" w:rsidRPr="007838D8" w:rsidRDefault="007838D8" w:rsidP="007838D8">
            <w:pPr>
              <w:rPr>
                <w:b/>
              </w:rPr>
            </w:pPr>
            <w:r>
              <w:rPr>
                <w:b/>
              </w:rPr>
              <w:t>Tajemník:</w:t>
            </w:r>
          </w:p>
        </w:tc>
        <w:tc>
          <w:tcPr>
            <w:tcW w:w="4845" w:type="dxa"/>
          </w:tcPr>
          <w:p w:rsidR="007838D8" w:rsidRPr="002C4A66" w:rsidRDefault="007838D8" w:rsidP="0008306D">
            <w:pPr>
              <w:rPr>
                <w:b/>
              </w:rPr>
            </w:pPr>
            <w:r>
              <w:rPr>
                <w:b/>
              </w:rPr>
              <w:t>S. Kněnický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Počet stran:</w:t>
            </w:r>
          </w:p>
        </w:tc>
        <w:tc>
          <w:tcPr>
            <w:tcW w:w="4845" w:type="dxa"/>
          </w:tcPr>
          <w:p w:rsidR="0008306D" w:rsidRPr="002C4A66" w:rsidRDefault="00D63C05" w:rsidP="0008306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Zapsal</w:t>
            </w:r>
            <w:r w:rsidR="00237374">
              <w:rPr>
                <w:b/>
              </w:rPr>
              <w:t>a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7838D8" w:rsidP="00582811">
            <w:pPr>
              <w:rPr>
                <w:b/>
              </w:rPr>
            </w:pPr>
            <w:r>
              <w:rPr>
                <w:b/>
              </w:rPr>
              <w:t>M. Otmarová</w:t>
            </w:r>
          </w:p>
        </w:tc>
      </w:tr>
    </w:tbl>
    <w:p w:rsidR="007838D8" w:rsidRPr="002C4A66" w:rsidRDefault="007838D8" w:rsidP="00F35ED4"/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9F754E" w:rsidRDefault="009F754E" w:rsidP="00B8042F">
      <w:pPr>
        <w:rPr>
          <w:b/>
        </w:rPr>
      </w:pPr>
    </w:p>
    <w:p w:rsidR="00FC6063" w:rsidRDefault="00FC6063" w:rsidP="00E10DDE">
      <w:pPr>
        <w:rPr>
          <w:b/>
        </w:rPr>
      </w:pPr>
    </w:p>
    <w:p w:rsidR="00E10DDE" w:rsidRDefault="00E10DDE" w:rsidP="00E10DDE">
      <w:pPr>
        <w:rPr>
          <w:b/>
        </w:rPr>
      </w:pPr>
      <w:r>
        <w:rPr>
          <w:b/>
        </w:rPr>
        <w:t xml:space="preserve">Schválený </w:t>
      </w:r>
      <w:r w:rsidRPr="002C4A66">
        <w:rPr>
          <w:b/>
        </w:rPr>
        <w:t>program jednání:</w:t>
      </w:r>
    </w:p>
    <w:p w:rsidR="00BF141F" w:rsidRDefault="009E7360" w:rsidP="009E7360">
      <w:pPr>
        <w:pStyle w:val="Odstavecseseznamem"/>
        <w:numPr>
          <w:ilvl w:val="0"/>
          <w:numId w:val="16"/>
        </w:numPr>
      </w:pPr>
      <w:r>
        <w:t>Projednání</w:t>
      </w:r>
      <w:r w:rsidR="00BF141F">
        <w:t xml:space="preserve"> RN č. </w:t>
      </w:r>
      <w:r w:rsidR="00075762">
        <w:t>4</w:t>
      </w:r>
      <w:r w:rsidR="002656BC">
        <w:t>/2015</w:t>
      </w:r>
    </w:p>
    <w:p w:rsidR="00BF141F" w:rsidRDefault="00BF141F" w:rsidP="009E7360">
      <w:pPr>
        <w:pStyle w:val="Odstavecseseznamem"/>
        <w:numPr>
          <w:ilvl w:val="0"/>
          <w:numId w:val="16"/>
        </w:numPr>
      </w:pPr>
      <w:r>
        <w:t>Různé</w:t>
      </w:r>
    </w:p>
    <w:p w:rsidR="00E10DDE" w:rsidRPr="00D56292" w:rsidRDefault="00E10DDE" w:rsidP="00B8042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E857F2" w:rsidRPr="002C4A66" w:rsidTr="00C276E3"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pro:</w:t>
            </w:r>
            <w:r w:rsidR="00075762">
              <w:t xml:space="preserve"> 6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proti:</w:t>
            </w:r>
            <w:r w:rsidR="00BF141F">
              <w:t xml:space="preserve"> 0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683324" w:rsidRDefault="00FF2270" w:rsidP="00B8042F">
      <w:r>
        <w:t>Program byl schválen</w:t>
      </w:r>
      <w:r w:rsidR="00ED7A90">
        <w:t>.</w:t>
      </w:r>
    </w:p>
    <w:p w:rsidR="00FF2270" w:rsidRDefault="00FF2270" w:rsidP="00B8042F"/>
    <w:p w:rsidR="000F3E12" w:rsidRPr="00683324" w:rsidRDefault="000F3E12" w:rsidP="00B8042F"/>
    <w:p w:rsidR="00B8042F" w:rsidRDefault="00B8042F" w:rsidP="00B8042F">
      <w:pPr>
        <w:rPr>
          <w:b/>
        </w:rPr>
      </w:pPr>
      <w:r w:rsidRPr="002C4A66">
        <w:rPr>
          <w:b/>
        </w:rPr>
        <w:t>Jednání:</w:t>
      </w:r>
    </w:p>
    <w:p w:rsidR="00240C2F" w:rsidRPr="007E6D9F" w:rsidRDefault="000F3E12" w:rsidP="00E10DDE">
      <w:pPr>
        <w:pStyle w:val="Odstavecseseznamem"/>
        <w:numPr>
          <w:ilvl w:val="0"/>
          <w:numId w:val="12"/>
        </w:numPr>
      </w:pPr>
      <w:r>
        <w:rPr>
          <w:b/>
        </w:rPr>
        <w:t>Projednání</w:t>
      </w:r>
      <w:r w:rsidR="002656BC">
        <w:rPr>
          <w:b/>
        </w:rPr>
        <w:t xml:space="preserve"> RN č. </w:t>
      </w:r>
      <w:r w:rsidR="00075762">
        <w:rPr>
          <w:b/>
        </w:rPr>
        <w:t>4</w:t>
      </w:r>
      <w:r w:rsidR="002656BC">
        <w:rPr>
          <w:b/>
        </w:rPr>
        <w:t>/2015</w:t>
      </w:r>
    </w:p>
    <w:p w:rsidR="009E7360" w:rsidRDefault="00075762" w:rsidP="00075762">
      <w:pPr>
        <w:pStyle w:val="Odstavecseseznamem"/>
        <w:numPr>
          <w:ilvl w:val="0"/>
          <w:numId w:val="7"/>
        </w:numPr>
      </w:pPr>
      <w:r>
        <w:rPr>
          <w:b/>
        </w:rPr>
        <w:t>Str. 1</w:t>
      </w:r>
      <w:r w:rsidR="006A6086" w:rsidRPr="009E7360">
        <w:rPr>
          <w:b/>
        </w:rPr>
        <w:t>:</w:t>
      </w:r>
      <w:r w:rsidR="000F3E12">
        <w:rPr>
          <w:b/>
        </w:rPr>
        <w:t xml:space="preserve"> </w:t>
      </w:r>
      <w:r w:rsidRPr="00075762">
        <w:t>otvírák – doplní se vizualizace</w:t>
      </w:r>
    </w:p>
    <w:p w:rsidR="00D00780" w:rsidRDefault="00075762" w:rsidP="005E57A2">
      <w:pPr>
        <w:pStyle w:val="Odstavecseseznamem"/>
        <w:numPr>
          <w:ilvl w:val="0"/>
          <w:numId w:val="7"/>
        </w:numPr>
      </w:pPr>
      <w:r>
        <w:rPr>
          <w:b/>
        </w:rPr>
        <w:t>Str. 2</w:t>
      </w:r>
      <w:r w:rsidR="000F3E12">
        <w:rPr>
          <w:b/>
        </w:rPr>
        <w:t>:</w:t>
      </w:r>
      <w:r w:rsidR="000F3E12">
        <w:t xml:space="preserve"> </w:t>
      </w:r>
      <w:r w:rsidR="004D367B">
        <w:t>otvírací text str. 2</w:t>
      </w:r>
      <w:r>
        <w:t xml:space="preserve"> – upravit titulek na „</w:t>
      </w:r>
      <w:proofErr w:type="gramStart"/>
      <w:r>
        <w:t>Rada</w:t>
      </w:r>
      <w:proofErr w:type="gramEnd"/>
      <w:r>
        <w:t xml:space="preserve"> předloží do léta studii výstavby…“ + vyměnit foto + do </w:t>
      </w:r>
      <w:proofErr w:type="spellStart"/>
      <w:r>
        <w:t>perexu</w:t>
      </w:r>
      <w:proofErr w:type="spellEnd"/>
      <w:r w:rsidR="004D367B">
        <w:t xml:space="preserve"> doplnit</w:t>
      </w:r>
      <w:r>
        <w:t xml:space="preserve"> „po tříhodinovém jednání zastupitelstvo…“</w:t>
      </w:r>
    </w:p>
    <w:p w:rsidR="00075762" w:rsidRPr="00075762" w:rsidRDefault="00075762" w:rsidP="005E57A2">
      <w:pPr>
        <w:pStyle w:val="Odstavecseseznamem"/>
        <w:numPr>
          <w:ilvl w:val="0"/>
          <w:numId w:val="7"/>
        </w:numPr>
      </w:pPr>
      <w:r>
        <w:rPr>
          <w:b/>
        </w:rPr>
        <w:t>Str</w:t>
      </w:r>
      <w:r w:rsidRPr="00075762">
        <w:rPr>
          <w:b/>
        </w:rPr>
        <w:t>. 3</w:t>
      </w:r>
      <w:r>
        <w:rPr>
          <w:b/>
        </w:rPr>
        <w:t xml:space="preserve">: </w:t>
      </w:r>
      <w:r w:rsidRPr="00075762">
        <w:t xml:space="preserve">debata Revitalizace paneláků - ve středu </w:t>
      </w:r>
      <w:r w:rsidR="00C343F1">
        <w:t xml:space="preserve">25. 3. </w:t>
      </w:r>
      <w:r w:rsidR="00994256">
        <w:t>se doplní text + vizuali</w:t>
      </w:r>
      <w:bookmarkStart w:id="0" w:name="_GoBack"/>
      <w:bookmarkEnd w:id="0"/>
      <w:r w:rsidR="004D367B">
        <w:t>zace</w:t>
      </w:r>
      <w:r w:rsidR="00C343F1">
        <w:t xml:space="preserve">; debata </w:t>
      </w:r>
      <w:proofErr w:type="spellStart"/>
      <w:r w:rsidR="00C343F1">
        <w:t>Vackov</w:t>
      </w:r>
      <w:proofErr w:type="spellEnd"/>
      <w:r w:rsidR="00C343F1">
        <w:t xml:space="preserve"> – vyměnit foto</w:t>
      </w:r>
    </w:p>
    <w:p w:rsidR="0056126F" w:rsidRPr="00C343F1" w:rsidRDefault="00075762" w:rsidP="00C343F1">
      <w:pPr>
        <w:pStyle w:val="Odstavecseseznamem"/>
        <w:numPr>
          <w:ilvl w:val="0"/>
          <w:numId w:val="7"/>
        </w:numPr>
        <w:rPr>
          <w:b/>
        </w:rPr>
      </w:pPr>
      <w:r w:rsidRPr="00C343F1">
        <w:rPr>
          <w:b/>
        </w:rPr>
        <w:t>St</w:t>
      </w:r>
      <w:r w:rsidR="00C343F1">
        <w:rPr>
          <w:b/>
        </w:rPr>
        <w:t>r. 4:</w:t>
      </w:r>
      <w:r w:rsidR="00C343F1">
        <w:t xml:space="preserve"> článek Barikády – sjednotit tabulku akcí</w:t>
      </w:r>
    </w:p>
    <w:p w:rsidR="00C343F1" w:rsidRPr="00C343F1" w:rsidRDefault="00C343F1" w:rsidP="00C343F1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5:</w:t>
      </w:r>
      <w:r>
        <w:t xml:space="preserve"> doplnit legendu u grafu – běžné příjmy a </w:t>
      </w:r>
      <w:r w:rsidR="004D367B">
        <w:t xml:space="preserve">běžné </w:t>
      </w:r>
      <w:r>
        <w:t>výdaje; články Neziskovky-granty a Fond obnovy a rozvoje (+ zde i změnit titulek) – přesun</w:t>
      </w:r>
      <w:r w:rsidR="004D367B">
        <w:t>out</w:t>
      </w:r>
      <w:r>
        <w:t xml:space="preserve"> na str. </w:t>
      </w:r>
      <w:r w:rsidR="004D367B">
        <w:t>6, na str. 5 pak přijde Viktoria Žižkov</w:t>
      </w:r>
      <w:r>
        <w:t xml:space="preserve"> a zůstanou </w:t>
      </w:r>
      <w:r w:rsidR="004D367B">
        <w:t xml:space="preserve">zde </w:t>
      </w:r>
      <w:r>
        <w:t>Sportovní granty, články o grantech – doplnit, kde se najde přehled přidělených grantů + změnit titulek</w:t>
      </w:r>
    </w:p>
    <w:p w:rsidR="0056126F" w:rsidRPr="00C343F1" w:rsidRDefault="00C343F1" w:rsidP="0056126F">
      <w:pPr>
        <w:pStyle w:val="Odstavecseseznamem"/>
        <w:numPr>
          <w:ilvl w:val="0"/>
          <w:numId w:val="7"/>
        </w:numPr>
        <w:rPr>
          <w:b/>
        </w:rPr>
      </w:pPr>
      <w:r w:rsidRPr="00C343F1">
        <w:rPr>
          <w:b/>
        </w:rPr>
        <w:t>Str. 6</w:t>
      </w:r>
      <w:r w:rsidR="0056126F" w:rsidRPr="00C343F1">
        <w:rPr>
          <w:b/>
        </w:rPr>
        <w:t>:</w:t>
      </w:r>
      <w:r w:rsidR="0056126F">
        <w:t xml:space="preserve"> </w:t>
      </w:r>
      <w:r w:rsidR="004D367B">
        <w:t>článek Viktoria Žižkov</w:t>
      </w:r>
      <w:r>
        <w:t xml:space="preserve"> – přesun na str. 5, zde nyní Neziskovky – granty a Fond obnovy a r</w:t>
      </w:r>
      <w:r w:rsidR="004D367B">
        <w:t>ozvoje, zmenšit foto „Uličník“;</w:t>
      </w:r>
      <w:r>
        <w:t xml:space="preserve"> článek</w:t>
      </w:r>
      <w:r w:rsidR="004D367B">
        <w:t xml:space="preserve"> Ministerstvo financí – </w:t>
      </w:r>
      <w:r>
        <w:t xml:space="preserve">změnit </w:t>
      </w:r>
      <w:r w:rsidR="004D367B">
        <w:t>titulek</w:t>
      </w:r>
    </w:p>
    <w:p w:rsidR="00C343F1" w:rsidRPr="00C343F1" w:rsidRDefault="0056126F" w:rsidP="00C343F1">
      <w:pPr>
        <w:pStyle w:val="Odstavecseseznamem"/>
        <w:numPr>
          <w:ilvl w:val="0"/>
          <w:numId w:val="7"/>
        </w:numPr>
        <w:rPr>
          <w:b/>
        </w:rPr>
      </w:pPr>
      <w:r w:rsidRPr="00C343F1">
        <w:rPr>
          <w:b/>
        </w:rPr>
        <w:t xml:space="preserve">Str. </w:t>
      </w:r>
      <w:r w:rsidR="00C343F1" w:rsidRPr="00C343F1">
        <w:rPr>
          <w:b/>
        </w:rPr>
        <w:t>7-</w:t>
      </w:r>
      <w:r w:rsidRPr="00C343F1">
        <w:rPr>
          <w:b/>
        </w:rPr>
        <w:t xml:space="preserve">8: </w:t>
      </w:r>
      <w:r w:rsidR="00C343F1">
        <w:t>záhlaví – změnit na „dokument“</w:t>
      </w:r>
    </w:p>
    <w:p w:rsidR="0056126F" w:rsidRPr="00C343F1" w:rsidRDefault="0056126F" w:rsidP="0056126F">
      <w:pPr>
        <w:pStyle w:val="Odstavecseseznamem"/>
        <w:numPr>
          <w:ilvl w:val="0"/>
          <w:numId w:val="7"/>
        </w:numPr>
        <w:rPr>
          <w:b/>
        </w:rPr>
      </w:pPr>
      <w:r w:rsidRPr="00C343F1">
        <w:rPr>
          <w:b/>
        </w:rPr>
        <w:t>Str. 1</w:t>
      </w:r>
      <w:r w:rsidR="00C343F1" w:rsidRPr="00C343F1">
        <w:rPr>
          <w:b/>
        </w:rPr>
        <w:t>5</w:t>
      </w:r>
      <w:r w:rsidRPr="00C343F1">
        <w:rPr>
          <w:b/>
        </w:rPr>
        <w:t xml:space="preserve">: </w:t>
      </w:r>
      <w:r w:rsidR="004D367B">
        <w:t xml:space="preserve">článek So far so </w:t>
      </w:r>
      <w:proofErr w:type="spellStart"/>
      <w:r w:rsidR="004D367B">
        <w:t>near</w:t>
      </w:r>
      <w:proofErr w:type="spellEnd"/>
      <w:r w:rsidR="004D367B">
        <w:t xml:space="preserve"> – nechat do příštího čísla, místo něj </w:t>
      </w:r>
      <w:r w:rsidR="00C343F1">
        <w:t>Dopisy čtenářů</w:t>
      </w:r>
    </w:p>
    <w:p w:rsidR="00CB425F" w:rsidRPr="00C343F1" w:rsidRDefault="00C343F1" w:rsidP="00A00488">
      <w:pPr>
        <w:pStyle w:val="Odstavecseseznamem"/>
        <w:numPr>
          <w:ilvl w:val="0"/>
          <w:numId w:val="7"/>
        </w:numPr>
        <w:rPr>
          <w:b/>
        </w:rPr>
      </w:pPr>
      <w:r w:rsidRPr="00C343F1">
        <w:rPr>
          <w:b/>
        </w:rPr>
        <w:t>Str. 17</w:t>
      </w:r>
      <w:r w:rsidR="0056126F" w:rsidRPr="00C343F1">
        <w:rPr>
          <w:b/>
        </w:rPr>
        <w:t xml:space="preserve">: </w:t>
      </w:r>
      <w:r>
        <w:t xml:space="preserve">prohodit články </w:t>
      </w:r>
      <w:proofErr w:type="spellStart"/>
      <w:r>
        <w:t>Comenius</w:t>
      </w:r>
      <w:proofErr w:type="spellEnd"/>
      <w:r>
        <w:t xml:space="preserve"> a Dopravní hřiště – zde vyměnit foto</w:t>
      </w:r>
    </w:p>
    <w:p w:rsidR="00C343F1" w:rsidRPr="00C343F1" w:rsidRDefault="00C343F1" w:rsidP="00A00488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19:</w:t>
      </w:r>
      <w:r>
        <w:t xml:space="preserve"> zopakovat výzvu Dobrá zkušenost</w:t>
      </w:r>
    </w:p>
    <w:p w:rsidR="00C343F1" w:rsidRPr="00C343F1" w:rsidRDefault="00C343F1" w:rsidP="00A00488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Str. 20: </w:t>
      </w:r>
      <w:r>
        <w:t>Procházky – doplnit kde a jak si zarezervovat vstupenky</w:t>
      </w:r>
    </w:p>
    <w:p w:rsidR="00A00488" w:rsidRDefault="00A00488" w:rsidP="00A00488">
      <w:pPr>
        <w:rPr>
          <w:b/>
        </w:rPr>
      </w:pPr>
      <w:r w:rsidRPr="00240C2F">
        <w:rPr>
          <w:b/>
        </w:rPr>
        <w:t>Přijatá doporučení, náměty a stanoviska.</w:t>
      </w:r>
    </w:p>
    <w:p w:rsidR="00FF2DCF" w:rsidRDefault="00A00488" w:rsidP="009F5E07">
      <w:pPr>
        <w:rPr>
          <w:b/>
        </w:rPr>
      </w:pPr>
      <w:r>
        <w:rPr>
          <w:b/>
        </w:rPr>
        <w:t xml:space="preserve">Redakční rada </w:t>
      </w:r>
      <w:r w:rsidR="00A05706">
        <w:rPr>
          <w:b/>
        </w:rPr>
        <w:t>projednala</w:t>
      </w:r>
      <w:r>
        <w:rPr>
          <w:b/>
        </w:rPr>
        <w:t xml:space="preserve"> RN č. </w:t>
      </w:r>
      <w:r w:rsidR="00C343F1">
        <w:rPr>
          <w:b/>
        </w:rPr>
        <w:t>4</w:t>
      </w:r>
      <w:r w:rsidR="00A05706">
        <w:rPr>
          <w:b/>
        </w:rPr>
        <w:t>/2015</w:t>
      </w:r>
      <w:r>
        <w:rPr>
          <w:b/>
        </w:rPr>
        <w:t xml:space="preserve"> </w:t>
      </w:r>
      <w:r w:rsidR="00A05706">
        <w:rPr>
          <w:b/>
        </w:rPr>
        <w:t xml:space="preserve">a doporučuje je </w:t>
      </w:r>
      <w:r>
        <w:rPr>
          <w:b/>
        </w:rPr>
        <w:t xml:space="preserve">ve znění </w:t>
      </w:r>
      <w:r w:rsidR="00A05706">
        <w:rPr>
          <w:b/>
        </w:rPr>
        <w:t xml:space="preserve">zapracovaných </w:t>
      </w:r>
      <w:r>
        <w:rPr>
          <w:b/>
        </w:rPr>
        <w:t xml:space="preserve">připomínek </w:t>
      </w:r>
      <w:r w:rsidR="00A05706">
        <w:rPr>
          <w:b/>
        </w:rPr>
        <w:t xml:space="preserve">RMČ ke schválení.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A04C04" w:rsidRPr="002C4A66" w:rsidTr="00A72CF3">
        <w:tc>
          <w:tcPr>
            <w:tcW w:w="2302" w:type="dxa"/>
            <w:vAlign w:val="center"/>
          </w:tcPr>
          <w:p w:rsidR="00901ABD" w:rsidRDefault="00901ABD" w:rsidP="00A72CF3">
            <w:pPr>
              <w:jc w:val="left"/>
            </w:pPr>
          </w:p>
          <w:p w:rsidR="00A04C04" w:rsidRPr="002C4A66" w:rsidRDefault="00A04C04" w:rsidP="00A72CF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A04C04" w:rsidRPr="002C4A66" w:rsidRDefault="00A04C04" w:rsidP="00A72CF3">
            <w:pPr>
              <w:jc w:val="left"/>
            </w:pPr>
            <w:r w:rsidRPr="002C4A66">
              <w:t>pro:</w:t>
            </w:r>
            <w:r w:rsidR="0056126F">
              <w:t xml:space="preserve"> 6</w:t>
            </w:r>
          </w:p>
        </w:tc>
        <w:tc>
          <w:tcPr>
            <w:tcW w:w="2303" w:type="dxa"/>
            <w:vAlign w:val="center"/>
          </w:tcPr>
          <w:p w:rsidR="00A04C04" w:rsidRPr="002C4A66" w:rsidRDefault="00A04C04" w:rsidP="00A04C04">
            <w:pPr>
              <w:jc w:val="left"/>
            </w:pPr>
            <w:r w:rsidRPr="002C4A66">
              <w:t>proti:</w:t>
            </w:r>
            <w:r w:rsidR="0056126F">
              <w:t xml:space="preserve"> 0</w:t>
            </w:r>
          </w:p>
        </w:tc>
        <w:tc>
          <w:tcPr>
            <w:tcW w:w="2303" w:type="dxa"/>
            <w:vAlign w:val="center"/>
          </w:tcPr>
          <w:p w:rsidR="00A04C04" w:rsidRPr="002C4A66" w:rsidRDefault="00A04C04" w:rsidP="00A04C04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901ABD" w:rsidRDefault="00901ABD" w:rsidP="00901ABD">
      <w:pPr>
        <w:ind w:left="360"/>
      </w:pPr>
    </w:p>
    <w:p w:rsidR="00901ABD" w:rsidRPr="0056126F" w:rsidRDefault="00901ABD" w:rsidP="00901ABD">
      <w:pPr>
        <w:ind w:left="360"/>
      </w:pPr>
      <w:r>
        <w:t>Návrh byl přijat.</w:t>
      </w:r>
    </w:p>
    <w:p w:rsidR="00A04C04" w:rsidRDefault="00A04C04" w:rsidP="009F5E07">
      <w:pPr>
        <w:rPr>
          <w:b/>
        </w:rPr>
      </w:pPr>
    </w:p>
    <w:p w:rsidR="002D7F0B" w:rsidRPr="007B6FD3" w:rsidRDefault="002D7F0B" w:rsidP="007B6FD3">
      <w:pPr>
        <w:pStyle w:val="Odstavecseseznamem"/>
        <w:rPr>
          <w:b/>
        </w:rPr>
      </w:pPr>
    </w:p>
    <w:p w:rsidR="00A04C04" w:rsidRPr="0056126F" w:rsidRDefault="0056126F" w:rsidP="00A04C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Různé</w:t>
      </w:r>
    </w:p>
    <w:p w:rsidR="0056126F" w:rsidRDefault="0056126F" w:rsidP="0056126F">
      <w:pPr>
        <w:ind w:left="360"/>
        <w:rPr>
          <w:b/>
        </w:rPr>
      </w:pPr>
    </w:p>
    <w:p w:rsidR="0056126F" w:rsidRDefault="00C343F1" w:rsidP="0056126F">
      <w:pPr>
        <w:ind w:left="360"/>
      </w:pPr>
      <w:r>
        <w:t>Návrh J</w:t>
      </w:r>
      <w:r w:rsidR="0056126F">
        <w:t xml:space="preserve">. </w:t>
      </w:r>
      <w:r>
        <w:t>Ptáček</w:t>
      </w:r>
      <w:r w:rsidR="0056126F">
        <w:t xml:space="preserve">: </w:t>
      </w:r>
      <w:r w:rsidR="00901ABD">
        <w:t>Rubrika ANO – NE je p</w:t>
      </w:r>
      <w:r w:rsidR="000446B8">
        <w:t>rvek, který oživuje noviny</w:t>
      </w:r>
    </w:p>
    <w:p w:rsidR="00901ABD" w:rsidRDefault="00901ABD" w:rsidP="0056126F">
      <w:pPr>
        <w:ind w:left="360"/>
        <w:rPr>
          <w:b/>
        </w:rPr>
      </w:pPr>
      <w:r w:rsidRPr="00240C2F">
        <w:rPr>
          <w:b/>
        </w:rPr>
        <w:t>Přijatá doporučení, náměty a stanoviska</w:t>
      </w:r>
      <w:r>
        <w:rPr>
          <w:b/>
        </w:rPr>
        <w:t>.</w:t>
      </w:r>
    </w:p>
    <w:p w:rsidR="00901ABD" w:rsidRDefault="00901ABD" w:rsidP="0056126F">
      <w:pPr>
        <w:ind w:left="360"/>
        <w:rPr>
          <w:b/>
        </w:rPr>
      </w:pPr>
      <w:r>
        <w:rPr>
          <w:b/>
        </w:rPr>
        <w:t>Redakční rada doporučuje ve vybraných případech doplnit články v Radničních novinách o formát typu ANO-NE.</w:t>
      </w:r>
    </w:p>
    <w:p w:rsidR="00901ABD" w:rsidRDefault="00901ABD" w:rsidP="0056126F">
      <w:pPr>
        <w:ind w:left="36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56126F" w:rsidRPr="002C4A66" w:rsidTr="00864EA8">
        <w:tc>
          <w:tcPr>
            <w:tcW w:w="2302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pro:</w:t>
            </w:r>
            <w:r>
              <w:t xml:space="preserve"> 6</w:t>
            </w:r>
          </w:p>
        </w:tc>
        <w:tc>
          <w:tcPr>
            <w:tcW w:w="2303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56126F" w:rsidRDefault="0056126F" w:rsidP="0056126F">
      <w:pPr>
        <w:rPr>
          <w:b/>
        </w:rPr>
      </w:pPr>
    </w:p>
    <w:p w:rsidR="00FF2270" w:rsidRDefault="0056126F" w:rsidP="0056126F">
      <w:pPr>
        <w:ind w:left="360"/>
      </w:pPr>
      <w:r>
        <w:t>Návrh byl přijat.</w:t>
      </w:r>
    </w:p>
    <w:p w:rsidR="00901ABD" w:rsidRDefault="00901ABD" w:rsidP="0056126F">
      <w:pPr>
        <w:ind w:left="360"/>
      </w:pPr>
    </w:p>
    <w:p w:rsidR="00901ABD" w:rsidRDefault="00901ABD" w:rsidP="0056126F">
      <w:pPr>
        <w:ind w:left="360"/>
      </w:pPr>
      <w:r>
        <w:t xml:space="preserve">Návrh J. Ptáček: </w:t>
      </w:r>
      <w:r w:rsidR="000446B8">
        <w:t xml:space="preserve">Grafická úprava nových rubrik </w:t>
      </w:r>
      <w:r>
        <w:t xml:space="preserve">by </w:t>
      </w:r>
      <w:r w:rsidR="000446B8">
        <w:t>měla odpovídat</w:t>
      </w:r>
      <w:r>
        <w:t xml:space="preserve"> </w:t>
      </w:r>
      <w:r w:rsidR="000446B8">
        <w:t>schválené grafické podobě Radničních novin</w:t>
      </w:r>
    </w:p>
    <w:p w:rsidR="00901ABD" w:rsidRDefault="00901ABD" w:rsidP="0056126F">
      <w:pPr>
        <w:ind w:left="360"/>
      </w:pPr>
    </w:p>
    <w:p w:rsidR="00901ABD" w:rsidRDefault="00901ABD" w:rsidP="00901ABD">
      <w:pPr>
        <w:ind w:left="360"/>
        <w:rPr>
          <w:b/>
        </w:rPr>
      </w:pPr>
      <w:r w:rsidRPr="00240C2F">
        <w:rPr>
          <w:b/>
        </w:rPr>
        <w:t>Přijatá doporučení, náměty a stanoviska</w:t>
      </w:r>
      <w:r>
        <w:rPr>
          <w:b/>
        </w:rPr>
        <w:t>.</w:t>
      </w:r>
    </w:p>
    <w:p w:rsidR="00901ABD" w:rsidRPr="00901ABD" w:rsidRDefault="00901ABD" w:rsidP="0056126F">
      <w:pPr>
        <w:ind w:left="360"/>
        <w:rPr>
          <w:b/>
        </w:rPr>
      </w:pPr>
      <w:r w:rsidRPr="00901ABD">
        <w:rPr>
          <w:b/>
        </w:rPr>
        <w:t xml:space="preserve">Redakční rada doporučuje redakci RN, aby si u autora grafické podoby </w:t>
      </w:r>
      <w:r w:rsidR="00D63C05">
        <w:rPr>
          <w:b/>
        </w:rPr>
        <w:t xml:space="preserve">RN </w:t>
      </w:r>
      <w:r w:rsidRPr="00901ABD">
        <w:rPr>
          <w:b/>
        </w:rPr>
        <w:t xml:space="preserve">vyžádala komentář k současné podobě RN.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901ABD" w:rsidRPr="002C4A66" w:rsidTr="00BE2675">
        <w:tc>
          <w:tcPr>
            <w:tcW w:w="2302" w:type="dxa"/>
            <w:vAlign w:val="center"/>
          </w:tcPr>
          <w:p w:rsidR="00901ABD" w:rsidRDefault="00901ABD" w:rsidP="00BE2675">
            <w:pPr>
              <w:jc w:val="left"/>
            </w:pPr>
          </w:p>
          <w:p w:rsidR="00901ABD" w:rsidRPr="002C4A66" w:rsidRDefault="00901ABD" w:rsidP="00BE2675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901ABD" w:rsidRPr="002C4A66" w:rsidRDefault="00901ABD" w:rsidP="00BE2675">
            <w:pPr>
              <w:jc w:val="left"/>
            </w:pPr>
            <w:r w:rsidRPr="002C4A66">
              <w:t>pro:</w:t>
            </w:r>
            <w:r>
              <w:t xml:space="preserve"> 6</w:t>
            </w:r>
          </w:p>
        </w:tc>
        <w:tc>
          <w:tcPr>
            <w:tcW w:w="2303" w:type="dxa"/>
            <w:vAlign w:val="center"/>
          </w:tcPr>
          <w:p w:rsidR="00901ABD" w:rsidRPr="002C4A66" w:rsidRDefault="00901ABD" w:rsidP="00BE2675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901ABD" w:rsidRPr="002C4A66" w:rsidRDefault="00901ABD" w:rsidP="00BE2675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901ABD" w:rsidRDefault="00901ABD" w:rsidP="00901ABD">
      <w:pPr>
        <w:ind w:left="360"/>
      </w:pPr>
    </w:p>
    <w:p w:rsidR="00901ABD" w:rsidRDefault="00901ABD" w:rsidP="00901ABD">
      <w:pPr>
        <w:ind w:left="360"/>
      </w:pPr>
      <w:r>
        <w:t>Návrh byl přijat.</w:t>
      </w:r>
    </w:p>
    <w:p w:rsidR="00901ABD" w:rsidRPr="0056126F" w:rsidRDefault="00901ABD" w:rsidP="0056126F">
      <w:pPr>
        <w:ind w:left="360"/>
      </w:pPr>
    </w:p>
    <w:sectPr w:rsidR="00901ABD" w:rsidRPr="0056126F" w:rsidSect="00DF3D74"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8A" w:rsidRDefault="00410C8A" w:rsidP="00FB2EF6">
      <w:r>
        <w:separator/>
      </w:r>
    </w:p>
    <w:p w:rsidR="00410C8A" w:rsidRDefault="00410C8A" w:rsidP="00FB2EF6"/>
  </w:endnote>
  <w:endnote w:type="continuationSeparator" w:id="0">
    <w:p w:rsidR="00410C8A" w:rsidRDefault="00410C8A" w:rsidP="00FB2EF6">
      <w:r>
        <w:continuationSeparator/>
      </w:r>
    </w:p>
    <w:p w:rsidR="00410C8A" w:rsidRDefault="00410C8A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BE" w:rsidRDefault="00D35EB1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 w:rsidR="00B8042F"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994256">
      <w:rPr>
        <w:bCs/>
        <w:noProof/>
      </w:rPr>
      <w:t>2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994256">
      <w:rPr>
        <w:bCs/>
        <w:noProof/>
      </w:rPr>
      <w:t>3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Pr="00FB2EF6" w:rsidRDefault="00753F1B" w:rsidP="00FB2EF6">
    <w:pPr>
      <w:pStyle w:val="Zpat"/>
    </w:pPr>
    <w:r w:rsidRPr="00FB2EF6">
      <w:t>Městská část Praha 3, Úřad městské části Praha 3</w:t>
    </w:r>
  </w:p>
  <w:p w:rsidR="00753F1B" w:rsidRPr="00FB2EF6" w:rsidRDefault="00753F1B" w:rsidP="00FB2EF6">
    <w:pPr>
      <w:pStyle w:val="Zpat"/>
    </w:pPr>
    <w:r w:rsidRPr="00FB2EF6">
      <w:t>Telefon: 222 116</w:t>
    </w:r>
    <w:r w:rsidR="00852C31">
      <w:t> </w:t>
    </w:r>
    <w:r w:rsidR="00D115B0">
      <w:t>111</w:t>
    </w:r>
    <w:r w:rsidR="00852C31">
      <w:t>,</w:t>
    </w:r>
    <w:r w:rsidRPr="00FB2EF6">
      <w:t xml:space="preserve"> fax 222 540 864, e-mail: podatelna@praha3.cz, www.praha3.cz</w:t>
    </w:r>
  </w:p>
  <w:p w:rsidR="00C66D8D" w:rsidRDefault="00753F1B" w:rsidP="006A19DC">
    <w:pPr>
      <w:pStyle w:val="Zpat"/>
    </w:pPr>
    <w:r w:rsidRPr="00FB2EF6">
      <w:t>IČ: 00065317, Bankovní spojení: Česká spořitelna, a.s., č.</w:t>
    </w:r>
    <w:r w:rsidR="00F81D19">
      <w:t xml:space="preserve"> </w:t>
    </w:r>
    <w:proofErr w:type="spellStart"/>
    <w:r w:rsidRPr="00FB2EF6">
      <w:t>ú.</w:t>
    </w:r>
    <w:proofErr w:type="spellEnd"/>
    <w:r w:rsidRPr="00FB2EF6">
      <w:t>: 2000781379/0800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994256">
      <w:rPr>
        <w:noProof/>
      </w:rPr>
      <w:t>1</w:t>
    </w:r>
    <w:r w:rsidR="00D35EB1" w:rsidRPr="00FB2EF6">
      <w:fldChar w:fldCharType="end"/>
    </w:r>
    <w:r w:rsidR="00D35EB1" w:rsidRPr="00FB2EF6">
      <w:t>/</w:t>
    </w:r>
    <w:r w:rsidR="00410C8A">
      <w:fldChar w:fldCharType="begin"/>
    </w:r>
    <w:r w:rsidR="00410C8A">
      <w:instrText xml:space="preserve"> NUMPAGES   \* MERGEFORMAT </w:instrText>
    </w:r>
    <w:r w:rsidR="00410C8A">
      <w:fldChar w:fldCharType="separate"/>
    </w:r>
    <w:r w:rsidR="00994256">
      <w:rPr>
        <w:noProof/>
      </w:rPr>
      <w:t>1</w:t>
    </w:r>
    <w:r w:rsidR="00410C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8A" w:rsidRDefault="00410C8A" w:rsidP="00FB2EF6">
      <w:r>
        <w:separator/>
      </w:r>
    </w:p>
    <w:p w:rsidR="00410C8A" w:rsidRDefault="00410C8A" w:rsidP="00FB2EF6"/>
  </w:footnote>
  <w:footnote w:type="continuationSeparator" w:id="0">
    <w:p w:rsidR="00410C8A" w:rsidRDefault="00410C8A" w:rsidP="00FB2EF6">
      <w:r>
        <w:continuationSeparator/>
      </w:r>
    </w:p>
    <w:p w:rsidR="00410C8A" w:rsidRDefault="00410C8A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Default="00124670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6D436061" wp14:editId="4CD55FC6">
          <wp:simplePos x="0" y="0"/>
          <wp:positionH relativeFrom="column">
            <wp:posOffset>-71755</wp:posOffset>
          </wp:positionH>
          <wp:positionV relativeFrom="page">
            <wp:posOffset>666115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C04430">
      <w:t>MĚSTSKÁ ČÁST PRAHA 3</w:t>
    </w:r>
  </w:p>
  <w:p w:rsidR="007838D8" w:rsidRDefault="007838D8" w:rsidP="00FB2EF6">
    <w:pPr>
      <w:pStyle w:val="Zhlav"/>
    </w:pPr>
    <w:r>
      <w:t>Redakční rada</w:t>
    </w:r>
  </w:p>
  <w:p w:rsidR="00F35ED4" w:rsidRDefault="00F35ED4" w:rsidP="00FB2EF6">
    <w:pPr>
      <w:pStyle w:val="Zhlav"/>
    </w:pPr>
    <w:r>
      <w:t>RADY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BD1"/>
    <w:multiLevelType w:val="hybridMultilevel"/>
    <w:tmpl w:val="68888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3C2D"/>
    <w:multiLevelType w:val="hybridMultilevel"/>
    <w:tmpl w:val="19E2538C"/>
    <w:lvl w:ilvl="0" w:tplc="69009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10DEA"/>
    <w:multiLevelType w:val="hybridMultilevel"/>
    <w:tmpl w:val="CA8E5040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E374D"/>
    <w:multiLevelType w:val="hybridMultilevel"/>
    <w:tmpl w:val="6C78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C3825"/>
    <w:multiLevelType w:val="hybridMultilevel"/>
    <w:tmpl w:val="E9808F6A"/>
    <w:lvl w:ilvl="0" w:tplc="7850008A">
      <w:start w:val="1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F77080"/>
    <w:multiLevelType w:val="hybridMultilevel"/>
    <w:tmpl w:val="7834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3E026A"/>
    <w:multiLevelType w:val="hybridMultilevel"/>
    <w:tmpl w:val="BB88E580"/>
    <w:lvl w:ilvl="0" w:tplc="26725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8074D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4559A"/>
    <w:multiLevelType w:val="hybridMultilevel"/>
    <w:tmpl w:val="407C69B8"/>
    <w:lvl w:ilvl="0" w:tplc="75301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95846"/>
    <w:multiLevelType w:val="hybridMultilevel"/>
    <w:tmpl w:val="75166D94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60701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4"/>
  </w:num>
  <w:num w:numId="5">
    <w:abstractNumId w:val="8"/>
  </w:num>
  <w:num w:numId="6">
    <w:abstractNumId w:val="15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14"/>
  </w:num>
  <w:num w:numId="12">
    <w:abstractNumId w:val="9"/>
  </w:num>
  <w:num w:numId="13">
    <w:abstractNumId w:val="12"/>
  </w:num>
  <w:num w:numId="14">
    <w:abstractNumId w:val="5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D4"/>
    <w:rsid w:val="00002F2E"/>
    <w:rsid w:val="000049E0"/>
    <w:rsid w:val="00004AE2"/>
    <w:rsid w:val="00005D96"/>
    <w:rsid w:val="00020648"/>
    <w:rsid w:val="0002305D"/>
    <w:rsid w:val="00023365"/>
    <w:rsid w:val="00024D7B"/>
    <w:rsid w:val="00025C6F"/>
    <w:rsid w:val="00030240"/>
    <w:rsid w:val="000307BE"/>
    <w:rsid w:val="00035197"/>
    <w:rsid w:val="0003578D"/>
    <w:rsid w:val="0003724C"/>
    <w:rsid w:val="00043F25"/>
    <w:rsid w:val="00043F84"/>
    <w:rsid w:val="00044448"/>
    <w:rsid w:val="000446B8"/>
    <w:rsid w:val="0004589A"/>
    <w:rsid w:val="0004705A"/>
    <w:rsid w:val="0004753F"/>
    <w:rsid w:val="000510AE"/>
    <w:rsid w:val="00061C3D"/>
    <w:rsid w:val="0006288B"/>
    <w:rsid w:val="000741DD"/>
    <w:rsid w:val="00075762"/>
    <w:rsid w:val="00076E0D"/>
    <w:rsid w:val="00077B52"/>
    <w:rsid w:val="0008306D"/>
    <w:rsid w:val="0009537F"/>
    <w:rsid w:val="00096433"/>
    <w:rsid w:val="000A1CD7"/>
    <w:rsid w:val="000A4810"/>
    <w:rsid w:val="000C391F"/>
    <w:rsid w:val="000C4666"/>
    <w:rsid w:val="000C62DF"/>
    <w:rsid w:val="000C6D38"/>
    <w:rsid w:val="000C7ABA"/>
    <w:rsid w:val="000E7BD4"/>
    <w:rsid w:val="000F310A"/>
    <w:rsid w:val="000F3E12"/>
    <w:rsid w:val="000F715B"/>
    <w:rsid w:val="000F75B8"/>
    <w:rsid w:val="001005A1"/>
    <w:rsid w:val="001046E3"/>
    <w:rsid w:val="00106056"/>
    <w:rsid w:val="00114D10"/>
    <w:rsid w:val="00120525"/>
    <w:rsid w:val="0012140E"/>
    <w:rsid w:val="00124104"/>
    <w:rsid w:val="00124670"/>
    <w:rsid w:val="00127901"/>
    <w:rsid w:val="0013461A"/>
    <w:rsid w:val="001369E5"/>
    <w:rsid w:val="001446B3"/>
    <w:rsid w:val="001468BA"/>
    <w:rsid w:val="00150E52"/>
    <w:rsid w:val="0015119E"/>
    <w:rsid w:val="00163B57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25FD"/>
    <w:rsid w:val="00194645"/>
    <w:rsid w:val="001A445F"/>
    <w:rsid w:val="001B3859"/>
    <w:rsid w:val="001B5554"/>
    <w:rsid w:val="001C5E44"/>
    <w:rsid w:val="001C7333"/>
    <w:rsid w:val="001D52D6"/>
    <w:rsid w:val="001D5319"/>
    <w:rsid w:val="001F093E"/>
    <w:rsid w:val="001F0D3F"/>
    <w:rsid w:val="001F7BDD"/>
    <w:rsid w:val="002003AE"/>
    <w:rsid w:val="00204E34"/>
    <w:rsid w:val="00205553"/>
    <w:rsid w:val="0021040D"/>
    <w:rsid w:val="002115A1"/>
    <w:rsid w:val="00216344"/>
    <w:rsid w:val="00217366"/>
    <w:rsid w:val="00217604"/>
    <w:rsid w:val="00224452"/>
    <w:rsid w:val="00231943"/>
    <w:rsid w:val="00237374"/>
    <w:rsid w:val="00240C2F"/>
    <w:rsid w:val="00246BC7"/>
    <w:rsid w:val="00251288"/>
    <w:rsid w:val="0025417B"/>
    <w:rsid w:val="00260400"/>
    <w:rsid w:val="002619BE"/>
    <w:rsid w:val="00264C09"/>
    <w:rsid w:val="002656BC"/>
    <w:rsid w:val="002672E3"/>
    <w:rsid w:val="002726AB"/>
    <w:rsid w:val="00275A48"/>
    <w:rsid w:val="00276926"/>
    <w:rsid w:val="0028289F"/>
    <w:rsid w:val="00284972"/>
    <w:rsid w:val="00286EA0"/>
    <w:rsid w:val="00291709"/>
    <w:rsid w:val="00294DA8"/>
    <w:rsid w:val="002953DC"/>
    <w:rsid w:val="002971E6"/>
    <w:rsid w:val="002B55DA"/>
    <w:rsid w:val="002C46DA"/>
    <w:rsid w:val="002C498E"/>
    <w:rsid w:val="002C4A66"/>
    <w:rsid w:val="002D10EA"/>
    <w:rsid w:val="002D3EE5"/>
    <w:rsid w:val="002D4D56"/>
    <w:rsid w:val="002D7F0B"/>
    <w:rsid w:val="002F4FB6"/>
    <w:rsid w:val="002F7065"/>
    <w:rsid w:val="003005D6"/>
    <w:rsid w:val="003035B3"/>
    <w:rsid w:val="003118D9"/>
    <w:rsid w:val="0031422E"/>
    <w:rsid w:val="00315CB4"/>
    <w:rsid w:val="00317506"/>
    <w:rsid w:val="00317E49"/>
    <w:rsid w:val="003231F4"/>
    <w:rsid w:val="003232D9"/>
    <w:rsid w:val="00324789"/>
    <w:rsid w:val="00325EC6"/>
    <w:rsid w:val="003279E8"/>
    <w:rsid w:val="00330CE9"/>
    <w:rsid w:val="00336DBF"/>
    <w:rsid w:val="00337BCE"/>
    <w:rsid w:val="003440A1"/>
    <w:rsid w:val="00345FB4"/>
    <w:rsid w:val="00346159"/>
    <w:rsid w:val="00354C1B"/>
    <w:rsid w:val="003550D7"/>
    <w:rsid w:val="00356359"/>
    <w:rsid w:val="00357336"/>
    <w:rsid w:val="00361D25"/>
    <w:rsid w:val="00361E80"/>
    <w:rsid w:val="003631EF"/>
    <w:rsid w:val="0037124A"/>
    <w:rsid w:val="003713A2"/>
    <w:rsid w:val="00373AB0"/>
    <w:rsid w:val="00382031"/>
    <w:rsid w:val="00386779"/>
    <w:rsid w:val="003869BE"/>
    <w:rsid w:val="00387888"/>
    <w:rsid w:val="00392A5D"/>
    <w:rsid w:val="003937AE"/>
    <w:rsid w:val="003941AF"/>
    <w:rsid w:val="00394CCA"/>
    <w:rsid w:val="003A6B3D"/>
    <w:rsid w:val="003B3963"/>
    <w:rsid w:val="003B4B8D"/>
    <w:rsid w:val="003B6D82"/>
    <w:rsid w:val="003C04AE"/>
    <w:rsid w:val="003C08E4"/>
    <w:rsid w:val="003C11B6"/>
    <w:rsid w:val="003C7EEE"/>
    <w:rsid w:val="003D1E59"/>
    <w:rsid w:val="003D476A"/>
    <w:rsid w:val="003E4FE7"/>
    <w:rsid w:val="003F1B43"/>
    <w:rsid w:val="003F579A"/>
    <w:rsid w:val="00410C8A"/>
    <w:rsid w:val="00413E9E"/>
    <w:rsid w:val="004163C0"/>
    <w:rsid w:val="004210B4"/>
    <w:rsid w:val="00422F0C"/>
    <w:rsid w:val="00434131"/>
    <w:rsid w:val="004379D0"/>
    <w:rsid w:val="004535E3"/>
    <w:rsid w:val="00457607"/>
    <w:rsid w:val="004579DD"/>
    <w:rsid w:val="00464FCE"/>
    <w:rsid w:val="004712F3"/>
    <w:rsid w:val="00473176"/>
    <w:rsid w:val="0047392F"/>
    <w:rsid w:val="00476DC7"/>
    <w:rsid w:val="00477873"/>
    <w:rsid w:val="00481CB2"/>
    <w:rsid w:val="0048583F"/>
    <w:rsid w:val="0048730C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C3855"/>
    <w:rsid w:val="004C4B37"/>
    <w:rsid w:val="004C776B"/>
    <w:rsid w:val="004D0549"/>
    <w:rsid w:val="004D1FA7"/>
    <w:rsid w:val="004D367B"/>
    <w:rsid w:val="004E0E24"/>
    <w:rsid w:val="004E10BD"/>
    <w:rsid w:val="004E3BFB"/>
    <w:rsid w:val="004E5EAE"/>
    <w:rsid w:val="004E5F6D"/>
    <w:rsid w:val="004E7078"/>
    <w:rsid w:val="00501479"/>
    <w:rsid w:val="00502313"/>
    <w:rsid w:val="005102C8"/>
    <w:rsid w:val="0051032D"/>
    <w:rsid w:val="005121C2"/>
    <w:rsid w:val="005142D7"/>
    <w:rsid w:val="0051689E"/>
    <w:rsid w:val="00520AFE"/>
    <w:rsid w:val="00525ED9"/>
    <w:rsid w:val="00530C01"/>
    <w:rsid w:val="00534F3C"/>
    <w:rsid w:val="005426BC"/>
    <w:rsid w:val="00542FD7"/>
    <w:rsid w:val="00543673"/>
    <w:rsid w:val="00544877"/>
    <w:rsid w:val="00547EE7"/>
    <w:rsid w:val="0055006C"/>
    <w:rsid w:val="0055271C"/>
    <w:rsid w:val="0056126F"/>
    <w:rsid w:val="00561711"/>
    <w:rsid w:val="00563770"/>
    <w:rsid w:val="00567D3A"/>
    <w:rsid w:val="00572E12"/>
    <w:rsid w:val="00575090"/>
    <w:rsid w:val="00582811"/>
    <w:rsid w:val="00594CD7"/>
    <w:rsid w:val="0059612E"/>
    <w:rsid w:val="005A0FEC"/>
    <w:rsid w:val="005B220F"/>
    <w:rsid w:val="005B2D5C"/>
    <w:rsid w:val="005B3574"/>
    <w:rsid w:val="005B7DEC"/>
    <w:rsid w:val="005C7A8F"/>
    <w:rsid w:val="005D31BE"/>
    <w:rsid w:val="005D38C8"/>
    <w:rsid w:val="005D4741"/>
    <w:rsid w:val="005D5D70"/>
    <w:rsid w:val="005D6C7E"/>
    <w:rsid w:val="005E1DFD"/>
    <w:rsid w:val="005E57A2"/>
    <w:rsid w:val="005F1913"/>
    <w:rsid w:val="005F458C"/>
    <w:rsid w:val="005F47E7"/>
    <w:rsid w:val="005F5A03"/>
    <w:rsid w:val="00603191"/>
    <w:rsid w:val="006054FE"/>
    <w:rsid w:val="006103E3"/>
    <w:rsid w:val="00610B56"/>
    <w:rsid w:val="00620EDD"/>
    <w:rsid w:val="00626751"/>
    <w:rsid w:val="006309EA"/>
    <w:rsid w:val="00641C4F"/>
    <w:rsid w:val="0064364B"/>
    <w:rsid w:val="006438AC"/>
    <w:rsid w:val="00644522"/>
    <w:rsid w:val="0065008D"/>
    <w:rsid w:val="00651C7E"/>
    <w:rsid w:val="0065466B"/>
    <w:rsid w:val="00665AAA"/>
    <w:rsid w:val="00683324"/>
    <w:rsid w:val="0068649B"/>
    <w:rsid w:val="00687756"/>
    <w:rsid w:val="0069024A"/>
    <w:rsid w:val="00694637"/>
    <w:rsid w:val="00696C8C"/>
    <w:rsid w:val="006A0AB1"/>
    <w:rsid w:val="006A19DC"/>
    <w:rsid w:val="006A2A63"/>
    <w:rsid w:val="006A6086"/>
    <w:rsid w:val="006B00F1"/>
    <w:rsid w:val="006B6D10"/>
    <w:rsid w:val="006E18BA"/>
    <w:rsid w:val="006E25DE"/>
    <w:rsid w:val="006E2D2B"/>
    <w:rsid w:val="006E59E3"/>
    <w:rsid w:val="006F0998"/>
    <w:rsid w:val="006F12B0"/>
    <w:rsid w:val="00700EC7"/>
    <w:rsid w:val="007019A0"/>
    <w:rsid w:val="00712A9E"/>
    <w:rsid w:val="00714504"/>
    <w:rsid w:val="007163D2"/>
    <w:rsid w:val="00716F5E"/>
    <w:rsid w:val="00722C3B"/>
    <w:rsid w:val="00723512"/>
    <w:rsid w:val="00730342"/>
    <w:rsid w:val="007336C2"/>
    <w:rsid w:val="00736C5F"/>
    <w:rsid w:val="007509CB"/>
    <w:rsid w:val="00750DA6"/>
    <w:rsid w:val="00753C17"/>
    <w:rsid w:val="00753F1B"/>
    <w:rsid w:val="007553B6"/>
    <w:rsid w:val="00761CBD"/>
    <w:rsid w:val="00762186"/>
    <w:rsid w:val="0076226E"/>
    <w:rsid w:val="0077007C"/>
    <w:rsid w:val="007838D8"/>
    <w:rsid w:val="00785898"/>
    <w:rsid w:val="0079019E"/>
    <w:rsid w:val="0079139C"/>
    <w:rsid w:val="007917B6"/>
    <w:rsid w:val="00792BF5"/>
    <w:rsid w:val="00795015"/>
    <w:rsid w:val="0079659B"/>
    <w:rsid w:val="007A3B20"/>
    <w:rsid w:val="007A4CA8"/>
    <w:rsid w:val="007A5A1B"/>
    <w:rsid w:val="007B0EC8"/>
    <w:rsid w:val="007B162F"/>
    <w:rsid w:val="007B3819"/>
    <w:rsid w:val="007B3D8B"/>
    <w:rsid w:val="007B4A94"/>
    <w:rsid w:val="007B6FD3"/>
    <w:rsid w:val="007C3A48"/>
    <w:rsid w:val="007C681E"/>
    <w:rsid w:val="007E0458"/>
    <w:rsid w:val="007E1C37"/>
    <w:rsid w:val="007E3F5D"/>
    <w:rsid w:val="007E62F3"/>
    <w:rsid w:val="007E6D9F"/>
    <w:rsid w:val="007F2ED0"/>
    <w:rsid w:val="007F7142"/>
    <w:rsid w:val="00803FE6"/>
    <w:rsid w:val="008168B5"/>
    <w:rsid w:val="00823957"/>
    <w:rsid w:val="00824684"/>
    <w:rsid w:val="00824CF7"/>
    <w:rsid w:val="00826BB3"/>
    <w:rsid w:val="008333E2"/>
    <w:rsid w:val="00833A41"/>
    <w:rsid w:val="00852C31"/>
    <w:rsid w:val="00857505"/>
    <w:rsid w:val="00863CC2"/>
    <w:rsid w:val="00863E92"/>
    <w:rsid w:val="00866FE4"/>
    <w:rsid w:val="008674B8"/>
    <w:rsid w:val="00874C16"/>
    <w:rsid w:val="008772A5"/>
    <w:rsid w:val="0088656B"/>
    <w:rsid w:val="008870BC"/>
    <w:rsid w:val="008917FE"/>
    <w:rsid w:val="00891F12"/>
    <w:rsid w:val="008A29A2"/>
    <w:rsid w:val="008A6CC7"/>
    <w:rsid w:val="008A722F"/>
    <w:rsid w:val="008B70EF"/>
    <w:rsid w:val="008C088F"/>
    <w:rsid w:val="008C2CC6"/>
    <w:rsid w:val="008C478C"/>
    <w:rsid w:val="008C6F2F"/>
    <w:rsid w:val="008D01B6"/>
    <w:rsid w:val="008D620B"/>
    <w:rsid w:val="008E5DA0"/>
    <w:rsid w:val="008E666B"/>
    <w:rsid w:val="00900D13"/>
    <w:rsid w:val="00901065"/>
    <w:rsid w:val="00901ABD"/>
    <w:rsid w:val="00903574"/>
    <w:rsid w:val="00903917"/>
    <w:rsid w:val="00904F9B"/>
    <w:rsid w:val="00905115"/>
    <w:rsid w:val="00912755"/>
    <w:rsid w:val="00915E04"/>
    <w:rsid w:val="00916CEE"/>
    <w:rsid w:val="00922A6C"/>
    <w:rsid w:val="00925DAA"/>
    <w:rsid w:val="00943574"/>
    <w:rsid w:val="009440AC"/>
    <w:rsid w:val="00952D37"/>
    <w:rsid w:val="00952E37"/>
    <w:rsid w:val="00953BB6"/>
    <w:rsid w:val="00955857"/>
    <w:rsid w:val="0095790A"/>
    <w:rsid w:val="00964443"/>
    <w:rsid w:val="00966B19"/>
    <w:rsid w:val="00966BFF"/>
    <w:rsid w:val="00967263"/>
    <w:rsid w:val="00967846"/>
    <w:rsid w:val="00972CC9"/>
    <w:rsid w:val="00975694"/>
    <w:rsid w:val="00976636"/>
    <w:rsid w:val="00986060"/>
    <w:rsid w:val="009864E3"/>
    <w:rsid w:val="00991794"/>
    <w:rsid w:val="00994256"/>
    <w:rsid w:val="00995F76"/>
    <w:rsid w:val="009A28C6"/>
    <w:rsid w:val="009A519E"/>
    <w:rsid w:val="009B3C4B"/>
    <w:rsid w:val="009B6292"/>
    <w:rsid w:val="009C2691"/>
    <w:rsid w:val="009C547F"/>
    <w:rsid w:val="009D7749"/>
    <w:rsid w:val="009E2A5A"/>
    <w:rsid w:val="009E4CC7"/>
    <w:rsid w:val="009E53E4"/>
    <w:rsid w:val="009E7360"/>
    <w:rsid w:val="009F54A3"/>
    <w:rsid w:val="009F5E07"/>
    <w:rsid w:val="009F6446"/>
    <w:rsid w:val="009F754E"/>
    <w:rsid w:val="00A00488"/>
    <w:rsid w:val="00A0108E"/>
    <w:rsid w:val="00A04C04"/>
    <w:rsid w:val="00A05706"/>
    <w:rsid w:val="00A1315E"/>
    <w:rsid w:val="00A136EE"/>
    <w:rsid w:val="00A22B77"/>
    <w:rsid w:val="00A23855"/>
    <w:rsid w:val="00A259AB"/>
    <w:rsid w:val="00A25A6F"/>
    <w:rsid w:val="00A27849"/>
    <w:rsid w:val="00A32FBE"/>
    <w:rsid w:val="00A33A6A"/>
    <w:rsid w:val="00A40154"/>
    <w:rsid w:val="00A43199"/>
    <w:rsid w:val="00A47670"/>
    <w:rsid w:val="00A47D8C"/>
    <w:rsid w:val="00A50E17"/>
    <w:rsid w:val="00A53A59"/>
    <w:rsid w:val="00A56611"/>
    <w:rsid w:val="00A5747D"/>
    <w:rsid w:val="00A637E8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D16"/>
    <w:rsid w:val="00A84E70"/>
    <w:rsid w:val="00A856EB"/>
    <w:rsid w:val="00A87EC6"/>
    <w:rsid w:val="00A9416A"/>
    <w:rsid w:val="00AB0B21"/>
    <w:rsid w:val="00AB1BAB"/>
    <w:rsid w:val="00AB2028"/>
    <w:rsid w:val="00AB48FE"/>
    <w:rsid w:val="00AB7CD6"/>
    <w:rsid w:val="00AC671A"/>
    <w:rsid w:val="00AD2540"/>
    <w:rsid w:val="00AD286F"/>
    <w:rsid w:val="00AE079C"/>
    <w:rsid w:val="00AE2CBC"/>
    <w:rsid w:val="00AE5C4A"/>
    <w:rsid w:val="00AE5F0C"/>
    <w:rsid w:val="00AE6644"/>
    <w:rsid w:val="00AE7151"/>
    <w:rsid w:val="00B05D07"/>
    <w:rsid w:val="00B1550A"/>
    <w:rsid w:val="00B26E23"/>
    <w:rsid w:val="00B33F47"/>
    <w:rsid w:val="00B40734"/>
    <w:rsid w:val="00B41A0B"/>
    <w:rsid w:val="00B445C5"/>
    <w:rsid w:val="00B452E5"/>
    <w:rsid w:val="00B46B89"/>
    <w:rsid w:val="00B5504B"/>
    <w:rsid w:val="00B736C3"/>
    <w:rsid w:val="00B8042F"/>
    <w:rsid w:val="00B84395"/>
    <w:rsid w:val="00B93E7F"/>
    <w:rsid w:val="00B9610D"/>
    <w:rsid w:val="00BA78F5"/>
    <w:rsid w:val="00BA79C7"/>
    <w:rsid w:val="00BB279F"/>
    <w:rsid w:val="00BB7FE2"/>
    <w:rsid w:val="00BC3C61"/>
    <w:rsid w:val="00BC4CFF"/>
    <w:rsid w:val="00BC698D"/>
    <w:rsid w:val="00BC7AA1"/>
    <w:rsid w:val="00BD035A"/>
    <w:rsid w:val="00BD320E"/>
    <w:rsid w:val="00BD5B08"/>
    <w:rsid w:val="00BE6E13"/>
    <w:rsid w:val="00BF0058"/>
    <w:rsid w:val="00BF141F"/>
    <w:rsid w:val="00BF7383"/>
    <w:rsid w:val="00C0284B"/>
    <w:rsid w:val="00C04430"/>
    <w:rsid w:val="00C10E50"/>
    <w:rsid w:val="00C1154F"/>
    <w:rsid w:val="00C11685"/>
    <w:rsid w:val="00C12A2A"/>
    <w:rsid w:val="00C1339A"/>
    <w:rsid w:val="00C15E43"/>
    <w:rsid w:val="00C2374D"/>
    <w:rsid w:val="00C248D6"/>
    <w:rsid w:val="00C25AED"/>
    <w:rsid w:val="00C31B00"/>
    <w:rsid w:val="00C343F1"/>
    <w:rsid w:val="00C35EBE"/>
    <w:rsid w:val="00C35F55"/>
    <w:rsid w:val="00C4123D"/>
    <w:rsid w:val="00C53ACD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A5D0D"/>
    <w:rsid w:val="00CB425F"/>
    <w:rsid w:val="00CB4FE1"/>
    <w:rsid w:val="00CC0C4F"/>
    <w:rsid w:val="00CC2398"/>
    <w:rsid w:val="00CD0F63"/>
    <w:rsid w:val="00CD39C8"/>
    <w:rsid w:val="00CD6043"/>
    <w:rsid w:val="00CE24EE"/>
    <w:rsid w:val="00CE534F"/>
    <w:rsid w:val="00CF25D6"/>
    <w:rsid w:val="00CF7613"/>
    <w:rsid w:val="00CF78EC"/>
    <w:rsid w:val="00CF7CE9"/>
    <w:rsid w:val="00D00780"/>
    <w:rsid w:val="00D115B0"/>
    <w:rsid w:val="00D13116"/>
    <w:rsid w:val="00D17714"/>
    <w:rsid w:val="00D243E8"/>
    <w:rsid w:val="00D245A0"/>
    <w:rsid w:val="00D27755"/>
    <w:rsid w:val="00D32395"/>
    <w:rsid w:val="00D33943"/>
    <w:rsid w:val="00D34CB2"/>
    <w:rsid w:val="00D35EB1"/>
    <w:rsid w:val="00D365B1"/>
    <w:rsid w:val="00D55613"/>
    <w:rsid w:val="00D56292"/>
    <w:rsid w:val="00D56A95"/>
    <w:rsid w:val="00D57978"/>
    <w:rsid w:val="00D63C05"/>
    <w:rsid w:val="00D7703B"/>
    <w:rsid w:val="00DA1AE3"/>
    <w:rsid w:val="00DA1B33"/>
    <w:rsid w:val="00DA7EA7"/>
    <w:rsid w:val="00DB0DC9"/>
    <w:rsid w:val="00DB170A"/>
    <w:rsid w:val="00DB1ED3"/>
    <w:rsid w:val="00DB2A67"/>
    <w:rsid w:val="00DB40CF"/>
    <w:rsid w:val="00DC36B8"/>
    <w:rsid w:val="00DC62C6"/>
    <w:rsid w:val="00DC77E1"/>
    <w:rsid w:val="00DD5D0A"/>
    <w:rsid w:val="00DE46DF"/>
    <w:rsid w:val="00DE7271"/>
    <w:rsid w:val="00DF0A98"/>
    <w:rsid w:val="00DF0C3B"/>
    <w:rsid w:val="00DF30D9"/>
    <w:rsid w:val="00DF34E2"/>
    <w:rsid w:val="00DF3760"/>
    <w:rsid w:val="00DF3D74"/>
    <w:rsid w:val="00DF43AF"/>
    <w:rsid w:val="00E03E14"/>
    <w:rsid w:val="00E046FB"/>
    <w:rsid w:val="00E05ACF"/>
    <w:rsid w:val="00E05F31"/>
    <w:rsid w:val="00E06217"/>
    <w:rsid w:val="00E07406"/>
    <w:rsid w:val="00E07659"/>
    <w:rsid w:val="00E07CC9"/>
    <w:rsid w:val="00E10DDE"/>
    <w:rsid w:val="00E17815"/>
    <w:rsid w:val="00E30BF1"/>
    <w:rsid w:val="00E31DA0"/>
    <w:rsid w:val="00E37294"/>
    <w:rsid w:val="00E407AB"/>
    <w:rsid w:val="00E418B5"/>
    <w:rsid w:val="00E45850"/>
    <w:rsid w:val="00E57C5B"/>
    <w:rsid w:val="00E739CF"/>
    <w:rsid w:val="00E74D64"/>
    <w:rsid w:val="00E821DD"/>
    <w:rsid w:val="00E8455B"/>
    <w:rsid w:val="00E84594"/>
    <w:rsid w:val="00E857F2"/>
    <w:rsid w:val="00E951E0"/>
    <w:rsid w:val="00EA1FFC"/>
    <w:rsid w:val="00EA468A"/>
    <w:rsid w:val="00EB648C"/>
    <w:rsid w:val="00EC1CA2"/>
    <w:rsid w:val="00EC6DA1"/>
    <w:rsid w:val="00EC7B3E"/>
    <w:rsid w:val="00ED1DE8"/>
    <w:rsid w:val="00ED5D27"/>
    <w:rsid w:val="00ED7A90"/>
    <w:rsid w:val="00EE02B7"/>
    <w:rsid w:val="00EE15C1"/>
    <w:rsid w:val="00EE6B17"/>
    <w:rsid w:val="00EF359E"/>
    <w:rsid w:val="00EF784A"/>
    <w:rsid w:val="00EF7AE5"/>
    <w:rsid w:val="00F0301A"/>
    <w:rsid w:val="00F07C71"/>
    <w:rsid w:val="00F12248"/>
    <w:rsid w:val="00F13071"/>
    <w:rsid w:val="00F146C8"/>
    <w:rsid w:val="00F20423"/>
    <w:rsid w:val="00F21025"/>
    <w:rsid w:val="00F24D6C"/>
    <w:rsid w:val="00F25033"/>
    <w:rsid w:val="00F34967"/>
    <w:rsid w:val="00F35ED4"/>
    <w:rsid w:val="00F368F2"/>
    <w:rsid w:val="00F37C4A"/>
    <w:rsid w:val="00F40CA6"/>
    <w:rsid w:val="00F418C4"/>
    <w:rsid w:val="00F42DEA"/>
    <w:rsid w:val="00F527F0"/>
    <w:rsid w:val="00F61614"/>
    <w:rsid w:val="00F64CCE"/>
    <w:rsid w:val="00F658CB"/>
    <w:rsid w:val="00F70892"/>
    <w:rsid w:val="00F72776"/>
    <w:rsid w:val="00F81D19"/>
    <w:rsid w:val="00F82CC9"/>
    <w:rsid w:val="00F9207E"/>
    <w:rsid w:val="00F95D4B"/>
    <w:rsid w:val="00F96E93"/>
    <w:rsid w:val="00FA5CAE"/>
    <w:rsid w:val="00FB10A9"/>
    <w:rsid w:val="00FB2EF6"/>
    <w:rsid w:val="00FB307A"/>
    <w:rsid w:val="00FB560C"/>
    <w:rsid w:val="00FC42AC"/>
    <w:rsid w:val="00FC4691"/>
    <w:rsid w:val="00FC6063"/>
    <w:rsid w:val="00FD31C7"/>
    <w:rsid w:val="00FF2270"/>
    <w:rsid w:val="00FF2A77"/>
    <w:rsid w:val="00FF2DCF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h\AppData\Roaming\Microsoft\&#352;ablony\a4_praha3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4CCD-DD69-47B0-9405-21F183AB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a4_praha3v2</Template>
  <TotalTime>3</TotalTime>
  <Pages>3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Tomáš (ÚMČ Praha 3)</dc:creator>
  <cp:lastModifiedBy>Kněnický Stanislav (ÚMČ Praha 3)</cp:lastModifiedBy>
  <cp:revision>3</cp:revision>
  <cp:lastPrinted>2014-12-16T08:09:00Z</cp:lastPrinted>
  <dcterms:created xsi:type="dcterms:W3CDTF">2015-04-08T15:10:00Z</dcterms:created>
  <dcterms:modified xsi:type="dcterms:W3CDTF">2015-04-08T15:16:00Z</dcterms:modified>
</cp:coreProperties>
</file>