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  <w:bookmarkStart w:id="0" w:name="_GoBack"/>
      <w:bookmarkEnd w:id="0"/>
    </w:p>
    <w:p w:rsidR="0079139C" w:rsidRPr="00832B93" w:rsidRDefault="0079139C" w:rsidP="00F35ED4">
      <w:pPr>
        <w:rPr>
          <w:b/>
          <w:sz w:val="32"/>
          <w:szCs w:val="32"/>
        </w:rPr>
      </w:pPr>
    </w:p>
    <w:p w:rsidR="009F754E" w:rsidRPr="00832B93" w:rsidRDefault="009F754E" w:rsidP="00F35ED4">
      <w:pPr>
        <w:rPr>
          <w:b/>
          <w:sz w:val="32"/>
          <w:szCs w:val="32"/>
        </w:rPr>
      </w:pPr>
    </w:p>
    <w:p w:rsidR="009F754E" w:rsidRPr="00832B93" w:rsidRDefault="009F754E" w:rsidP="00F35ED4">
      <w:pPr>
        <w:rPr>
          <w:b/>
          <w:sz w:val="32"/>
          <w:szCs w:val="32"/>
        </w:rPr>
      </w:pPr>
    </w:p>
    <w:p w:rsidR="00852C31" w:rsidRPr="00832B93" w:rsidRDefault="00F35ED4" w:rsidP="00F35ED4">
      <w:pPr>
        <w:rPr>
          <w:b/>
          <w:sz w:val="32"/>
          <w:szCs w:val="32"/>
        </w:rPr>
      </w:pPr>
      <w:r w:rsidRPr="00832B93">
        <w:rPr>
          <w:b/>
          <w:sz w:val="32"/>
          <w:szCs w:val="32"/>
        </w:rPr>
        <w:t xml:space="preserve">Zápis č. </w:t>
      </w:r>
      <w:r w:rsidR="0081346C" w:rsidRPr="00832B93">
        <w:rPr>
          <w:b/>
          <w:sz w:val="32"/>
          <w:szCs w:val="32"/>
        </w:rPr>
        <w:t>2</w:t>
      </w:r>
      <w:r w:rsidR="002656BC" w:rsidRPr="00832B93">
        <w:rPr>
          <w:b/>
          <w:sz w:val="32"/>
          <w:szCs w:val="32"/>
        </w:rPr>
        <w:t xml:space="preserve"> </w:t>
      </w:r>
      <w:r w:rsidRPr="00832B93">
        <w:rPr>
          <w:b/>
          <w:sz w:val="32"/>
          <w:szCs w:val="32"/>
        </w:rPr>
        <w:t xml:space="preserve">z jednání </w:t>
      </w:r>
      <w:r w:rsidR="00DC0707" w:rsidRPr="00832B93">
        <w:rPr>
          <w:b/>
          <w:sz w:val="32"/>
          <w:szCs w:val="32"/>
        </w:rPr>
        <w:t>r</w:t>
      </w:r>
      <w:r w:rsidR="007838D8" w:rsidRPr="00832B93">
        <w:rPr>
          <w:b/>
          <w:sz w:val="32"/>
          <w:szCs w:val="32"/>
        </w:rPr>
        <w:t>edakční rady</w:t>
      </w:r>
      <w:r w:rsidR="00F146C8" w:rsidRPr="00832B93">
        <w:rPr>
          <w:b/>
          <w:sz w:val="32"/>
          <w:szCs w:val="32"/>
        </w:rPr>
        <w:t xml:space="preserve"> </w:t>
      </w:r>
      <w:r w:rsidR="005C5EBB" w:rsidRPr="00832B93">
        <w:rPr>
          <w:b/>
          <w:sz w:val="32"/>
          <w:szCs w:val="32"/>
        </w:rPr>
        <w:t>Radničních novin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A30F07" w:rsidP="008134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="002C46DA">
              <w:rPr>
                <w:b/>
                <w:lang w:val="en-US"/>
              </w:rPr>
              <w:t>.</w:t>
            </w:r>
            <w:r w:rsidR="002656BC">
              <w:rPr>
                <w:b/>
                <w:lang w:val="en-US"/>
              </w:rPr>
              <w:t xml:space="preserve"> </w:t>
            </w:r>
            <w:r w:rsidR="0081346C">
              <w:rPr>
                <w:b/>
                <w:lang w:val="en-US"/>
              </w:rPr>
              <w:t>2</w:t>
            </w:r>
            <w:r w:rsidR="002656BC">
              <w:rPr>
                <w:b/>
                <w:lang w:val="en-US"/>
              </w:rPr>
              <w:t xml:space="preserve">. </w:t>
            </w:r>
            <w:r w:rsidR="002C46DA">
              <w:rPr>
                <w:b/>
                <w:lang w:val="en-US"/>
              </w:rPr>
              <w:t>2015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2656B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9E7360">
              <w:rPr>
                <w:b/>
              </w:rPr>
              <w:t>218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81346C" w:rsidP="00696C8C">
            <w:pPr>
              <w:rPr>
                <w:b/>
              </w:rPr>
            </w:pPr>
            <w:r>
              <w:rPr>
                <w:b/>
                <w:lang w:val="en-US"/>
              </w:rPr>
              <w:t>9.10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2C46DA" w:rsidP="0081346C">
            <w:pPr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="0081346C">
              <w:rPr>
                <w:b/>
                <w:lang w:val="en-US"/>
              </w:rPr>
              <w:t>10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2656BC" w:rsidP="00683324">
            <w:pPr>
              <w:rPr>
                <w:b/>
              </w:rPr>
            </w:pPr>
            <w:r>
              <w:t>Zdeněk Zábojník, předseda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2C46DA" w:rsidP="00330CE9">
            <w:pPr>
              <w:rPr>
                <w:b/>
              </w:rPr>
            </w:pPr>
            <w:r>
              <w:rPr>
                <w:b/>
              </w:rPr>
              <w:t>6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5C5EBB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81346C" w:rsidP="0081346C">
            <w:pPr>
              <w:rPr>
                <w:b/>
              </w:rPr>
            </w:pPr>
            <w:r>
              <w:t xml:space="preserve">Zdeněk Zábojník, </w:t>
            </w:r>
            <w:r w:rsidR="002656BC">
              <w:t>Antonín</w:t>
            </w:r>
            <w:r>
              <w:t xml:space="preserve"> </w:t>
            </w:r>
            <w:r w:rsidR="002656BC">
              <w:t>Svoboda,</w:t>
            </w:r>
            <w:r>
              <w:t xml:space="preserve"> Kateřina Filipiová</w:t>
            </w:r>
            <w:r w:rsidR="002C46DA">
              <w:t>, Tomáš Kalivoda, Alena Hronová, Jan Růžička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2656BC" w:rsidP="00240C2F">
            <w:pPr>
              <w:rPr>
                <w:b/>
              </w:rPr>
            </w:pPr>
            <w:r>
              <w:rPr>
                <w:b/>
              </w:rPr>
              <w:t xml:space="preserve">Hosté: </w:t>
            </w:r>
          </w:p>
          <w:p w:rsidR="002656BC" w:rsidRDefault="002656BC" w:rsidP="00240C2F">
            <w:pPr>
              <w:rPr>
                <w:b/>
              </w:rPr>
            </w:pP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nepodléhá </w:t>
            </w:r>
            <w:r w:rsidR="005C5EBB">
              <w:rPr>
                <w:b/>
              </w:rPr>
              <w:t>zveřejnění</w:t>
            </w:r>
            <w:r w:rsidRPr="002C4A66">
              <w:rPr>
                <w:b/>
              </w:rPr>
              <w:t xml:space="preserve">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542C6C" w:rsidRDefault="002C46DA" w:rsidP="00330CE9">
            <w:pPr>
              <w:rPr>
                <w:b/>
              </w:rPr>
            </w:pPr>
            <w:r w:rsidRPr="00542C6C">
              <w:rPr>
                <w:b/>
              </w:rPr>
              <w:t>Jiří Ptáček</w:t>
            </w:r>
            <w:r w:rsidR="0081346C" w:rsidRPr="00542C6C">
              <w:rPr>
                <w:b/>
              </w:rPr>
              <w:t>, Pavel Blažek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56126F" w:rsidP="0008306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81346C">
            <w:pPr>
              <w:rPr>
                <w:b/>
              </w:rPr>
            </w:pPr>
            <w:r w:rsidRPr="002C4A66">
              <w:rPr>
                <w:b/>
              </w:rPr>
              <w:t>Zapsal:</w:t>
            </w:r>
          </w:p>
        </w:tc>
        <w:tc>
          <w:tcPr>
            <w:tcW w:w="4845" w:type="dxa"/>
          </w:tcPr>
          <w:p w:rsidR="0008306D" w:rsidRPr="002C4A66" w:rsidRDefault="0081346C" w:rsidP="00582811">
            <w:pPr>
              <w:rPr>
                <w:b/>
              </w:rPr>
            </w:pPr>
            <w:r>
              <w:rPr>
                <w:b/>
              </w:rPr>
              <w:t>M. Hošna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t xml:space="preserve">Schválený </w:t>
      </w:r>
      <w:r w:rsidRPr="002C4A66">
        <w:rPr>
          <w:b/>
        </w:rPr>
        <w:t>program jednání:</w:t>
      </w:r>
    </w:p>
    <w:p w:rsidR="00BF141F" w:rsidRDefault="009E7360" w:rsidP="009E7360">
      <w:pPr>
        <w:pStyle w:val="Odstavecseseznamem"/>
        <w:numPr>
          <w:ilvl w:val="0"/>
          <w:numId w:val="16"/>
        </w:numPr>
      </w:pPr>
      <w:r>
        <w:t>Projednání</w:t>
      </w:r>
      <w:r w:rsidR="00BF141F">
        <w:t xml:space="preserve"> RN č. </w:t>
      </w:r>
      <w:r w:rsidR="00253129">
        <w:t>3</w:t>
      </w:r>
      <w:r w:rsidR="002656BC">
        <w:t>/2015</w:t>
      </w:r>
    </w:p>
    <w:p w:rsidR="00BF141F" w:rsidRDefault="00BF141F" w:rsidP="009E7360">
      <w:pPr>
        <w:pStyle w:val="Odstavecseseznamem"/>
        <w:numPr>
          <w:ilvl w:val="0"/>
          <w:numId w:val="16"/>
        </w:numPr>
      </w:pPr>
      <w:r>
        <w:t>Různé</w:t>
      </w:r>
    </w:p>
    <w:p w:rsidR="00E10DDE" w:rsidRPr="00D56292" w:rsidRDefault="00E10DDE" w:rsidP="00B804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pro:</w:t>
            </w:r>
            <w:r w:rsidR="0081346C">
              <w:t xml:space="preserve"> 6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83324" w:rsidRDefault="00FF2270" w:rsidP="00B8042F">
      <w:r>
        <w:t>Program byl schválen</w:t>
      </w:r>
      <w:r w:rsidR="00ED7A90">
        <w:t>.</w:t>
      </w:r>
    </w:p>
    <w:p w:rsidR="00FF2270" w:rsidRDefault="00FF2270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0F3E12" w:rsidP="00E10DDE">
      <w:pPr>
        <w:pStyle w:val="Odstavecseseznamem"/>
        <w:numPr>
          <w:ilvl w:val="0"/>
          <w:numId w:val="12"/>
        </w:numPr>
      </w:pPr>
      <w:r>
        <w:rPr>
          <w:b/>
        </w:rPr>
        <w:t>Projednání</w:t>
      </w:r>
      <w:r w:rsidR="002656BC">
        <w:rPr>
          <w:b/>
        </w:rPr>
        <w:t xml:space="preserve"> RN č. </w:t>
      </w:r>
      <w:r w:rsidR="00253129">
        <w:rPr>
          <w:b/>
        </w:rPr>
        <w:t>3</w:t>
      </w:r>
      <w:r w:rsidR="002656BC">
        <w:rPr>
          <w:b/>
        </w:rPr>
        <w:t>/2015</w:t>
      </w:r>
    </w:p>
    <w:p w:rsidR="000F3E12" w:rsidRDefault="006A6086" w:rsidP="006A6086">
      <w:pPr>
        <w:pStyle w:val="Odstavecseseznamem"/>
        <w:numPr>
          <w:ilvl w:val="0"/>
          <w:numId w:val="7"/>
        </w:numPr>
      </w:pPr>
      <w:r w:rsidRPr="009E7360">
        <w:rPr>
          <w:b/>
        </w:rPr>
        <w:t>Str. 2:</w:t>
      </w:r>
      <w:r w:rsidR="000F3E12">
        <w:rPr>
          <w:b/>
        </w:rPr>
        <w:t xml:space="preserve"> </w:t>
      </w:r>
      <w:r w:rsidR="00832B93">
        <w:t xml:space="preserve">v </w:t>
      </w:r>
      <w:r w:rsidR="0081346C">
        <w:t>rozhovoru s předsed</w:t>
      </w:r>
      <w:r w:rsidR="00832B93">
        <w:t xml:space="preserve">ou redakční rady </w:t>
      </w:r>
      <w:r w:rsidR="009F3678">
        <w:t>vyjmenovat</w:t>
      </w:r>
      <w:r w:rsidR="0081346C">
        <w:t>, kdo je z</w:t>
      </w:r>
      <w:r w:rsidR="00253129">
        <w:t xml:space="preserve"> redakční </w:t>
      </w:r>
      <w:r w:rsidR="00832B93">
        <w:t>rady novinář</w:t>
      </w:r>
    </w:p>
    <w:p w:rsidR="0081346C" w:rsidRPr="0081346C" w:rsidRDefault="0081346C" w:rsidP="0081346C">
      <w:pPr>
        <w:pStyle w:val="Odstavecseseznamem"/>
      </w:pPr>
    </w:p>
    <w:p w:rsidR="00D00780" w:rsidRPr="00D00780" w:rsidRDefault="005E57A2" w:rsidP="005E57A2">
      <w:pPr>
        <w:pStyle w:val="Odstavecseseznamem"/>
        <w:numPr>
          <w:ilvl w:val="0"/>
          <w:numId w:val="7"/>
        </w:numPr>
      </w:pPr>
      <w:r>
        <w:rPr>
          <w:b/>
        </w:rPr>
        <w:t xml:space="preserve">Str. </w:t>
      </w:r>
      <w:r w:rsidR="0081346C">
        <w:rPr>
          <w:b/>
        </w:rPr>
        <w:t>2</w:t>
      </w:r>
      <w:r w:rsidR="000F3E12">
        <w:rPr>
          <w:b/>
        </w:rPr>
        <w:t>:</w:t>
      </w:r>
      <w:r w:rsidR="000F3E12">
        <w:t xml:space="preserve"> </w:t>
      </w:r>
      <w:r w:rsidR="0081346C">
        <w:t xml:space="preserve">úprava perexu </w:t>
      </w:r>
      <w:r w:rsidR="00253129">
        <w:t xml:space="preserve">ve </w:t>
      </w:r>
      <w:r w:rsidR="0081346C">
        <w:t>článku „Předškoláci dostali reflexní vesty“</w:t>
      </w:r>
    </w:p>
    <w:p w:rsidR="00D00780" w:rsidRDefault="00D00780" w:rsidP="00D00780">
      <w:pPr>
        <w:pStyle w:val="Odstavecseseznamem"/>
      </w:pPr>
    </w:p>
    <w:p w:rsidR="0056126F" w:rsidRPr="00AE2156" w:rsidRDefault="009B6292" w:rsidP="00AE2156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</w:t>
      </w:r>
      <w:r w:rsidR="0081346C">
        <w:rPr>
          <w:b/>
        </w:rPr>
        <w:t>3 a 6</w:t>
      </w:r>
      <w:r w:rsidR="000F3E12">
        <w:rPr>
          <w:b/>
        </w:rPr>
        <w:t>:</w:t>
      </w:r>
      <w:r w:rsidR="000F3E12">
        <w:t xml:space="preserve"> </w:t>
      </w:r>
      <w:r w:rsidR="0081346C">
        <w:t>výměna č</w:t>
      </w:r>
      <w:r w:rsidR="00C459C7">
        <w:t>lánků ze</w:t>
      </w:r>
      <w:r w:rsidR="0081346C">
        <w:t xml:space="preserve"> str. 3 a 6 – „Rada aktualizovala rámcový harmonogram privatizace“ a „Radnice se chystá na užší spolupráci s neziskovými organizacemi“</w:t>
      </w:r>
    </w:p>
    <w:p w:rsidR="0056126F" w:rsidRPr="0056126F" w:rsidRDefault="0056126F" w:rsidP="0056126F">
      <w:pPr>
        <w:pStyle w:val="Odstavecseseznamem"/>
        <w:rPr>
          <w:b/>
        </w:rPr>
      </w:pPr>
    </w:p>
    <w:p w:rsidR="0056126F" w:rsidRPr="00AE2156" w:rsidRDefault="0056126F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</w:t>
      </w:r>
      <w:r w:rsidR="00253129">
        <w:rPr>
          <w:b/>
        </w:rPr>
        <w:t>4</w:t>
      </w:r>
      <w:r>
        <w:rPr>
          <w:b/>
        </w:rPr>
        <w:t xml:space="preserve">: </w:t>
      </w:r>
      <w:r w:rsidR="00253129">
        <w:t>úprava článku Praha 3 má novou školku s celoročním provozem – vypustit větu „Děti tu budou mít po ruce i sociální zařízení“</w:t>
      </w:r>
    </w:p>
    <w:p w:rsidR="00AE2156" w:rsidRPr="00AE2156" w:rsidRDefault="00AE2156" w:rsidP="00AE2156">
      <w:pPr>
        <w:pStyle w:val="Odstavecseseznamem"/>
        <w:rPr>
          <w:b/>
        </w:rPr>
      </w:pPr>
    </w:p>
    <w:p w:rsidR="0056126F" w:rsidRPr="0056126F" w:rsidRDefault="0056126F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</w:t>
      </w:r>
      <w:r w:rsidR="00253129">
        <w:rPr>
          <w:b/>
        </w:rPr>
        <w:t>5</w:t>
      </w:r>
      <w:r>
        <w:rPr>
          <w:b/>
        </w:rPr>
        <w:t xml:space="preserve">: </w:t>
      </w:r>
      <w:r w:rsidR="009F3678">
        <w:t>úprava titulku, perexu a odstavců</w:t>
      </w:r>
      <w:r w:rsidR="00253129" w:rsidRPr="00253129">
        <w:t xml:space="preserve"> ve článku o investičních programech, které pomáhají s opravami domů</w:t>
      </w:r>
    </w:p>
    <w:p w:rsidR="0056126F" w:rsidRPr="0056126F" w:rsidRDefault="0056126F" w:rsidP="0056126F">
      <w:pPr>
        <w:pStyle w:val="Odstavecseseznamem"/>
        <w:rPr>
          <w:b/>
        </w:rPr>
      </w:pPr>
    </w:p>
    <w:p w:rsidR="0056126F" w:rsidRPr="00253129" w:rsidRDefault="0056126F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</w:t>
      </w:r>
      <w:r w:rsidR="00253129">
        <w:rPr>
          <w:b/>
        </w:rPr>
        <w:t>7</w:t>
      </w:r>
      <w:r>
        <w:rPr>
          <w:b/>
        </w:rPr>
        <w:t xml:space="preserve">: </w:t>
      </w:r>
      <w:r w:rsidR="009F3678">
        <w:t xml:space="preserve">přidat článek o průběhu </w:t>
      </w:r>
      <w:r w:rsidR="00253129">
        <w:t>masopustu</w:t>
      </w:r>
    </w:p>
    <w:p w:rsidR="00253129" w:rsidRPr="00253129" w:rsidRDefault="00253129" w:rsidP="00253129">
      <w:pPr>
        <w:pStyle w:val="Odstavecseseznamem"/>
        <w:rPr>
          <w:b/>
        </w:rPr>
      </w:pPr>
    </w:p>
    <w:p w:rsidR="00253129" w:rsidRPr="00253129" w:rsidRDefault="00253129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15: </w:t>
      </w:r>
      <w:r w:rsidR="009F3678">
        <w:t>upravit titulek</w:t>
      </w:r>
      <w:r>
        <w:t xml:space="preserve"> </w:t>
      </w:r>
      <w:r w:rsidR="001519D9">
        <w:t xml:space="preserve">v </w:t>
      </w:r>
      <w:r>
        <w:t xml:space="preserve">článku o </w:t>
      </w:r>
      <w:r w:rsidR="009F3678">
        <w:t>kinu Aero</w:t>
      </w:r>
    </w:p>
    <w:p w:rsidR="00253129" w:rsidRPr="00253129" w:rsidRDefault="00253129" w:rsidP="00253129">
      <w:pPr>
        <w:pStyle w:val="Odstavecseseznamem"/>
        <w:rPr>
          <w:b/>
        </w:rPr>
      </w:pPr>
    </w:p>
    <w:p w:rsidR="00253129" w:rsidRDefault="00253129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16: </w:t>
      </w:r>
      <w:r w:rsidR="00832B93">
        <w:t>umístit popisek pod fotku ke</w:t>
      </w:r>
      <w:r w:rsidRPr="00253129">
        <w:t xml:space="preserve"> článku </w:t>
      </w:r>
      <w:r w:rsidR="00832B93">
        <w:t>o Klubu národní házené</w:t>
      </w:r>
    </w:p>
    <w:p w:rsidR="00CB425F" w:rsidRDefault="00CB425F" w:rsidP="00A00488">
      <w:pPr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FF2DCF" w:rsidRDefault="00A00488" w:rsidP="009F5E07">
      <w:pPr>
        <w:rPr>
          <w:b/>
        </w:rPr>
      </w:pPr>
      <w:r>
        <w:rPr>
          <w:b/>
        </w:rPr>
        <w:t xml:space="preserve">Redakční rada </w:t>
      </w:r>
      <w:r w:rsidR="00A05706">
        <w:rPr>
          <w:b/>
        </w:rPr>
        <w:t>projednala</w:t>
      </w:r>
      <w:r>
        <w:rPr>
          <w:b/>
        </w:rPr>
        <w:t xml:space="preserve"> RN č. </w:t>
      </w:r>
      <w:r w:rsidR="00253129">
        <w:rPr>
          <w:b/>
        </w:rPr>
        <w:t>3</w:t>
      </w:r>
      <w:r w:rsidR="00A05706">
        <w:rPr>
          <w:b/>
        </w:rPr>
        <w:t>/2015</w:t>
      </w:r>
      <w:r>
        <w:rPr>
          <w:b/>
        </w:rPr>
        <w:t xml:space="preserve"> </w:t>
      </w:r>
      <w:r w:rsidR="00A05706">
        <w:rPr>
          <w:b/>
        </w:rPr>
        <w:t xml:space="preserve">a doporučuje je </w:t>
      </w:r>
      <w:r>
        <w:rPr>
          <w:b/>
        </w:rPr>
        <w:t xml:space="preserve">ve znění </w:t>
      </w:r>
      <w:r w:rsidR="00A05706">
        <w:rPr>
          <w:b/>
        </w:rPr>
        <w:t xml:space="preserve">zapracovaných </w:t>
      </w:r>
      <w:r>
        <w:rPr>
          <w:b/>
        </w:rPr>
        <w:t xml:space="preserve">připomínek </w:t>
      </w:r>
      <w:r w:rsidR="00A05706">
        <w:rPr>
          <w:b/>
        </w:rPr>
        <w:t xml:space="preserve">RMČ ke schválení.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04C04" w:rsidRPr="002C4A66" w:rsidTr="00A72CF3">
        <w:tc>
          <w:tcPr>
            <w:tcW w:w="2302" w:type="dxa"/>
            <w:vAlign w:val="center"/>
          </w:tcPr>
          <w:p w:rsidR="00A04C04" w:rsidRPr="002C4A66" w:rsidRDefault="00A04C04" w:rsidP="00A72CF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A04C04" w:rsidRPr="002C4A66" w:rsidRDefault="00A04C04" w:rsidP="00A72CF3">
            <w:pPr>
              <w:jc w:val="left"/>
            </w:pPr>
            <w:r w:rsidRPr="002C4A66">
              <w:t>pro:</w:t>
            </w:r>
            <w:r w:rsidR="0056126F">
              <w:t xml:space="preserve"> 6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proti:</w:t>
            </w:r>
            <w:r w:rsidR="0056126F">
              <w:t xml:space="preserve"> 0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A04C04" w:rsidRDefault="00A04C04" w:rsidP="009F5E07">
      <w:pPr>
        <w:rPr>
          <w:b/>
        </w:rPr>
      </w:pPr>
    </w:p>
    <w:p w:rsidR="002D7F0B" w:rsidRPr="007B6FD3" w:rsidRDefault="002D7F0B" w:rsidP="007B6FD3">
      <w:pPr>
        <w:pStyle w:val="Odstavecseseznamem"/>
        <w:rPr>
          <w:b/>
        </w:rPr>
      </w:pPr>
    </w:p>
    <w:p w:rsidR="00A04C04" w:rsidRPr="0056126F" w:rsidRDefault="0056126F" w:rsidP="00A04C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Různé</w:t>
      </w:r>
    </w:p>
    <w:p w:rsidR="0056126F" w:rsidRPr="00FC02A5" w:rsidRDefault="00FC02A5" w:rsidP="0056126F">
      <w:pPr>
        <w:ind w:left="360"/>
      </w:pPr>
      <w:r w:rsidRPr="00FC02A5">
        <w:t>Žádné návrhy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47A17" w:rsidTr="00A47A17">
        <w:tc>
          <w:tcPr>
            <w:tcW w:w="4605" w:type="dxa"/>
            <w:vAlign w:val="bottom"/>
          </w:tcPr>
          <w:p w:rsidR="00A47A17" w:rsidRDefault="00A47A17" w:rsidP="00253129">
            <w:pPr>
              <w:autoSpaceDE/>
              <w:autoSpaceDN/>
              <w:adjustRightInd/>
              <w:spacing w:after="0"/>
              <w:jc w:val="left"/>
            </w:pPr>
          </w:p>
        </w:tc>
        <w:tc>
          <w:tcPr>
            <w:tcW w:w="4605" w:type="dxa"/>
            <w:vAlign w:val="bottom"/>
          </w:tcPr>
          <w:p w:rsidR="00A47A17" w:rsidRDefault="00A47A17">
            <w:pPr>
              <w:jc w:val="left"/>
            </w:pPr>
          </w:p>
        </w:tc>
      </w:tr>
    </w:tbl>
    <w:p w:rsidR="00A47A17" w:rsidRDefault="00A47A17" w:rsidP="00A47A17">
      <w:pPr>
        <w:rPr>
          <w:b/>
        </w:rPr>
      </w:pPr>
    </w:p>
    <w:p w:rsidR="00A47A17" w:rsidRPr="0056126F" w:rsidRDefault="00A47A17" w:rsidP="0056126F">
      <w:pPr>
        <w:ind w:left="360"/>
      </w:pPr>
    </w:p>
    <w:sectPr w:rsidR="00A47A17" w:rsidRPr="0056126F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CC" w:rsidRDefault="009C2ECC" w:rsidP="00FB2EF6">
      <w:r>
        <w:separator/>
      </w:r>
    </w:p>
    <w:p w:rsidR="009C2ECC" w:rsidRDefault="009C2ECC" w:rsidP="00FB2EF6"/>
  </w:endnote>
  <w:endnote w:type="continuationSeparator" w:id="0">
    <w:p w:rsidR="009C2ECC" w:rsidRDefault="009C2ECC" w:rsidP="00FB2EF6">
      <w:r>
        <w:continuationSeparator/>
      </w:r>
    </w:p>
    <w:p w:rsidR="009C2ECC" w:rsidRDefault="009C2ECC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775D60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775D60">
      <w:rPr>
        <w:bCs/>
        <w:noProof/>
      </w:rPr>
      <w:t>2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r w:rsidRPr="00FB2EF6">
      <w:t>ú.: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775D60">
      <w:rPr>
        <w:noProof/>
      </w:rPr>
      <w:t>1</w:t>
    </w:r>
    <w:r w:rsidR="00D35EB1" w:rsidRPr="00FB2EF6">
      <w:fldChar w:fldCharType="end"/>
    </w:r>
    <w:r w:rsidR="00D35EB1" w:rsidRPr="00FB2EF6">
      <w:t>/</w:t>
    </w:r>
    <w:r w:rsidR="009C2ECC">
      <w:fldChar w:fldCharType="begin"/>
    </w:r>
    <w:r w:rsidR="009C2ECC">
      <w:instrText xml:space="preserve"> NUMPAGES   \* MERGEFORMAT </w:instrText>
    </w:r>
    <w:r w:rsidR="009C2ECC">
      <w:fldChar w:fldCharType="separate"/>
    </w:r>
    <w:r w:rsidR="00775D60">
      <w:rPr>
        <w:noProof/>
      </w:rPr>
      <w:t>1</w:t>
    </w:r>
    <w:r w:rsidR="009C2E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CC" w:rsidRDefault="009C2ECC" w:rsidP="00FB2EF6">
      <w:r>
        <w:separator/>
      </w:r>
    </w:p>
    <w:p w:rsidR="009C2ECC" w:rsidRDefault="009C2ECC" w:rsidP="00FB2EF6"/>
  </w:footnote>
  <w:footnote w:type="continuationSeparator" w:id="0">
    <w:p w:rsidR="009C2ECC" w:rsidRDefault="009C2ECC" w:rsidP="00FB2EF6">
      <w:r>
        <w:continuationSeparator/>
      </w:r>
    </w:p>
    <w:p w:rsidR="009C2ECC" w:rsidRDefault="009C2ECC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6D436061" wp14:editId="4CD55FC6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BD1"/>
    <w:multiLevelType w:val="hybridMultilevel"/>
    <w:tmpl w:val="68888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3C2D"/>
    <w:multiLevelType w:val="hybridMultilevel"/>
    <w:tmpl w:val="19E2538C"/>
    <w:lvl w:ilvl="0" w:tplc="69009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6E0D"/>
    <w:rsid w:val="00077B52"/>
    <w:rsid w:val="0008306D"/>
    <w:rsid w:val="0009537F"/>
    <w:rsid w:val="00096433"/>
    <w:rsid w:val="000A1CD7"/>
    <w:rsid w:val="000A4810"/>
    <w:rsid w:val="000C391F"/>
    <w:rsid w:val="000C4666"/>
    <w:rsid w:val="000C6D38"/>
    <w:rsid w:val="000C7ABA"/>
    <w:rsid w:val="000E6F6A"/>
    <w:rsid w:val="000E7BD4"/>
    <w:rsid w:val="000F310A"/>
    <w:rsid w:val="000F3E12"/>
    <w:rsid w:val="000F715B"/>
    <w:rsid w:val="000F75B8"/>
    <w:rsid w:val="001005A1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519D9"/>
    <w:rsid w:val="00153E41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94645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15A1"/>
    <w:rsid w:val="00216344"/>
    <w:rsid w:val="00217366"/>
    <w:rsid w:val="00217604"/>
    <w:rsid w:val="00224452"/>
    <w:rsid w:val="00231943"/>
    <w:rsid w:val="00237374"/>
    <w:rsid w:val="00240C2F"/>
    <w:rsid w:val="0024269C"/>
    <w:rsid w:val="00246BC7"/>
    <w:rsid w:val="00251288"/>
    <w:rsid w:val="00253129"/>
    <w:rsid w:val="0025417B"/>
    <w:rsid w:val="00260400"/>
    <w:rsid w:val="002619BE"/>
    <w:rsid w:val="00264C09"/>
    <w:rsid w:val="002656BC"/>
    <w:rsid w:val="002672E3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6DA"/>
    <w:rsid w:val="002C498E"/>
    <w:rsid w:val="002C4A66"/>
    <w:rsid w:val="002D3EE5"/>
    <w:rsid w:val="002D4D56"/>
    <w:rsid w:val="002D7F0B"/>
    <w:rsid w:val="002F4FB6"/>
    <w:rsid w:val="002F7065"/>
    <w:rsid w:val="003005D6"/>
    <w:rsid w:val="003035B3"/>
    <w:rsid w:val="00311228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279E8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1D25"/>
    <w:rsid w:val="00361E80"/>
    <w:rsid w:val="003631EF"/>
    <w:rsid w:val="0037124A"/>
    <w:rsid w:val="003713A2"/>
    <w:rsid w:val="00373AB0"/>
    <w:rsid w:val="0037631C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413E9E"/>
    <w:rsid w:val="004163C0"/>
    <w:rsid w:val="004210B4"/>
    <w:rsid w:val="00422F0C"/>
    <w:rsid w:val="00434131"/>
    <w:rsid w:val="004379D0"/>
    <w:rsid w:val="004535E3"/>
    <w:rsid w:val="00457607"/>
    <w:rsid w:val="004579DD"/>
    <w:rsid w:val="00464FCE"/>
    <w:rsid w:val="004712F3"/>
    <w:rsid w:val="00473176"/>
    <w:rsid w:val="0047392F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02AD"/>
    <w:rsid w:val="00501479"/>
    <w:rsid w:val="00502313"/>
    <w:rsid w:val="005102C8"/>
    <w:rsid w:val="0051032D"/>
    <w:rsid w:val="005121C2"/>
    <w:rsid w:val="005142D7"/>
    <w:rsid w:val="0051689E"/>
    <w:rsid w:val="00520AFE"/>
    <w:rsid w:val="00525ED9"/>
    <w:rsid w:val="00530C01"/>
    <w:rsid w:val="00534F3C"/>
    <w:rsid w:val="005426BC"/>
    <w:rsid w:val="00542C6C"/>
    <w:rsid w:val="00542FD7"/>
    <w:rsid w:val="00543673"/>
    <w:rsid w:val="00544877"/>
    <w:rsid w:val="00547EE7"/>
    <w:rsid w:val="0055006C"/>
    <w:rsid w:val="0055271C"/>
    <w:rsid w:val="0056126F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B220F"/>
    <w:rsid w:val="005B2D5C"/>
    <w:rsid w:val="005B3574"/>
    <w:rsid w:val="005B7DEC"/>
    <w:rsid w:val="005C5EBB"/>
    <w:rsid w:val="005C7A8F"/>
    <w:rsid w:val="005D31BE"/>
    <w:rsid w:val="005D38C8"/>
    <w:rsid w:val="005D4741"/>
    <w:rsid w:val="005D5D70"/>
    <w:rsid w:val="005D6C7E"/>
    <w:rsid w:val="005E1DFD"/>
    <w:rsid w:val="005E57A2"/>
    <w:rsid w:val="005F1913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C0887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16F5E"/>
    <w:rsid w:val="00722C3B"/>
    <w:rsid w:val="00723512"/>
    <w:rsid w:val="00730342"/>
    <w:rsid w:val="007336C2"/>
    <w:rsid w:val="00733A4C"/>
    <w:rsid w:val="00736C5F"/>
    <w:rsid w:val="007509CB"/>
    <w:rsid w:val="00750DA6"/>
    <w:rsid w:val="00753C17"/>
    <w:rsid w:val="00753F1B"/>
    <w:rsid w:val="007553B6"/>
    <w:rsid w:val="00762186"/>
    <w:rsid w:val="0076226E"/>
    <w:rsid w:val="0077007C"/>
    <w:rsid w:val="00775D60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3FE6"/>
    <w:rsid w:val="0080626B"/>
    <w:rsid w:val="0081346C"/>
    <w:rsid w:val="008168B5"/>
    <w:rsid w:val="00824684"/>
    <w:rsid w:val="00824CF7"/>
    <w:rsid w:val="00826BB3"/>
    <w:rsid w:val="00832B93"/>
    <w:rsid w:val="008333E2"/>
    <w:rsid w:val="00833A41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0D13"/>
    <w:rsid w:val="00901065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D37"/>
    <w:rsid w:val="00952E37"/>
    <w:rsid w:val="00953BB6"/>
    <w:rsid w:val="00955857"/>
    <w:rsid w:val="0095790A"/>
    <w:rsid w:val="00957BE0"/>
    <w:rsid w:val="00964443"/>
    <w:rsid w:val="00966B19"/>
    <w:rsid w:val="00966BFF"/>
    <w:rsid w:val="00967263"/>
    <w:rsid w:val="00967846"/>
    <w:rsid w:val="00972CC9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2691"/>
    <w:rsid w:val="009C2ECC"/>
    <w:rsid w:val="009C547F"/>
    <w:rsid w:val="009D7749"/>
    <w:rsid w:val="009E2A5A"/>
    <w:rsid w:val="009E4CC7"/>
    <w:rsid w:val="009E53E4"/>
    <w:rsid w:val="009E7360"/>
    <w:rsid w:val="009F3678"/>
    <w:rsid w:val="009F54A3"/>
    <w:rsid w:val="009F5E07"/>
    <w:rsid w:val="009F6446"/>
    <w:rsid w:val="009F754E"/>
    <w:rsid w:val="00A00488"/>
    <w:rsid w:val="00A0108E"/>
    <w:rsid w:val="00A04C04"/>
    <w:rsid w:val="00A05706"/>
    <w:rsid w:val="00A07029"/>
    <w:rsid w:val="00A1315E"/>
    <w:rsid w:val="00A136EE"/>
    <w:rsid w:val="00A22B77"/>
    <w:rsid w:val="00A23855"/>
    <w:rsid w:val="00A259AB"/>
    <w:rsid w:val="00A25A6F"/>
    <w:rsid w:val="00A27849"/>
    <w:rsid w:val="00A30F07"/>
    <w:rsid w:val="00A32FBE"/>
    <w:rsid w:val="00A33A6A"/>
    <w:rsid w:val="00A40154"/>
    <w:rsid w:val="00A43199"/>
    <w:rsid w:val="00A47670"/>
    <w:rsid w:val="00A47A17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2156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5016A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3C61"/>
    <w:rsid w:val="00BC4CFF"/>
    <w:rsid w:val="00BC698D"/>
    <w:rsid w:val="00BC7AA1"/>
    <w:rsid w:val="00BD035A"/>
    <w:rsid w:val="00BD320E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5EBE"/>
    <w:rsid w:val="00C35F55"/>
    <w:rsid w:val="00C4123D"/>
    <w:rsid w:val="00C459C7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00780"/>
    <w:rsid w:val="00D115B0"/>
    <w:rsid w:val="00D13116"/>
    <w:rsid w:val="00D17714"/>
    <w:rsid w:val="00D243E8"/>
    <w:rsid w:val="00D245A0"/>
    <w:rsid w:val="00D32395"/>
    <w:rsid w:val="00D33943"/>
    <w:rsid w:val="00D34CB2"/>
    <w:rsid w:val="00D35EB1"/>
    <w:rsid w:val="00D365B1"/>
    <w:rsid w:val="00D507E8"/>
    <w:rsid w:val="00D55613"/>
    <w:rsid w:val="00D56292"/>
    <w:rsid w:val="00D56A95"/>
    <w:rsid w:val="00D57978"/>
    <w:rsid w:val="00D7703B"/>
    <w:rsid w:val="00DA1AE3"/>
    <w:rsid w:val="00DA1B33"/>
    <w:rsid w:val="00DA7EA7"/>
    <w:rsid w:val="00DB0DC9"/>
    <w:rsid w:val="00DB170A"/>
    <w:rsid w:val="00DB1ED3"/>
    <w:rsid w:val="00DB40CF"/>
    <w:rsid w:val="00DC0707"/>
    <w:rsid w:val="00DC36B8"/>
    <w:rsid w:val="00DC62C6"/>
    <w:rsid w:val="00DC77E1"/>
    <w:rsid w:val="00DD5D0A"/>
    <w:rsid w:val="00DE46DF"/>
    <w:rsid w:val="00DE7271"/>
    <w:rsid w:val="00DF0A98"/>
    <w:rsid w:val="00DF0C3B"/>
    <w:rsid w:val="00DF30D9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30BF1"/>
    <w:rsid w:val="00E31DA0"/>
    <w:rsid w:val="00E37294"/>
    <w:rsid w:val="00E407AB"/>
    <w:rsid w:val="00E418B5"/>
    <w:rsid w:val="00E43BD1"/>
    <w:rsid w:val="00E45850"/>
    <w:rsid w:val="00E57C5B"/>
    <w:rsid w:val="00E73016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5CF"/>
    <w:rsid w:val="00EC7B3E"/>
    <w:rsid w:val="00ED5D27"/>
    <w:rsid w:val="00ED7A90"/>
    <w:rsid w:val="00EE02B7"/>
    <w:rsid w:val="00EE15C1"/>
    <w:rsid w:val="00EE6B17"/>
    <w:rsid w:val="00EF359E"/>
    <w:rsid w:val="00EF784A"/>
    <w:rsid w:val="00EF7AE5"/>
    <w:rsid w:val="00F0301A"/>
    <w:rsid w:val="00F07C71"/>
    <w:rsid w:val="00F12248"/>
    <w:rsid w:val="00F13071"/>
    <w:rsid w:val="00F146C8"/>
    <w:rsid w:val="00F20423"/>
    <w:rsid w:val="00F21025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02A5"/>
    <w:rsid w:val="00FC42AC"/>
    <w:rsid w:val="00FC4691"/>
    <w:rsid w:val="00FC6063"/>
    <w:rsid w:val="00FD31C7"/>
    <w:rsid w:val="00FF2270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9522-D849-4DCB-8DB4-16A0D890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1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2</cp:revision>
  <cp:lastPrinted>2015-01-29T14:29:00Z</cp:lastPrinted>
  <dcterms:created xsi:type="dcterms:W3CDTF">2015-03-02T10:17:00Z</dcterms:created>
  <dcterms:modified xsi:type="dcterms:W3CDTF">2015-03-02T10:17:00Z</dcterms:modified>
</cp:coreProperties>
</file>