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67" w:rsidRPr="00006967" w:rsidRDefault="00006967">
      <w:pPr>
        <w:rPr>
          <w:b/>
        </w:rPr>
      </w:pPr>
      <w:r w:rsidRPr="00006967">
        <w:rPr>
          <w:b/>
        </w:rPr>
        <w:t>Tel.: 222 116 333</w:t>
      </w:r>
    </w:p>
    <w:p w:rsidR="00006967" w:rsidRPr="00006967" w:rsidRDefault="00006967">
      <w:pPr>
        <w:rPr>
          <w:b/>
        </w:rPr>
      </w:pPr>
      <w:r w:rsidRPr="00006967">
        <w:rPr>
          <w:b/>
        </w:rPr>
        <w:t xml:space="preserve">e-mail: </w:t>
      </w:r>
      <w:hyperlink r:id="rId7" w:history="1">
        <w:r w:rsidRPr="00006967">
          <w:rPr>
            <w:rStyle w:val="Hypertextovodkaz"/>
            <w:b/>
          </w:rPr>
          <w:t>oscipovska.jitka@praha3.cz</w:t>
        </w:r>
      </w:hyperlink>
      <w:r w:rsidR="00C66822">
        <w:rPr>
          <w:b/>
        </w:rPr>
        <w:t xml:space="preserve">                                   č. účtu: 19-2000781379/0800</w:t>
      </w:r>
    </w:p>
    <w:p w:rsidR="00006967" w:rsidRPr="00006967" w:rsidRDefault="00006967">
      <w:pPr>
        <w:rPr>
          <w:b/>
        </w:rPr>
      </w:pPr>
      <w:r w:rsidRPr="00006967">
        <w:rPr>
          <w:b/>
        </w:rPr>
        <w:t xml:space="preserve">              </w:t>
      </w:r>
      <w:hyperlink r:id="rId8" w:history="1">
        <w:r w:rsidRPr="00006967">
          <w:rPr>
            <w:rStyle w:val="Hypertextovodkaz"/>
            <w:b/>
          </w:rPr>
          <w:t>podatelna@praha3.cz</w:t>
        </w:r>
      </w:hyperlink>
    </w:p>
    <w:p w:rsidR="00006967" w:rsidRDefault="00006967"/>
    <w:p w:rsidR="00006967" w:rsidRDefault="00006967" w:rsidP="00006967">
      <w:pPr>
        <w:jc w:val="center"/>
        <w:rPr>
          <w:b/>
          <w:sz w:val="32"/>
          <w:szCs w:val="32"/>
        </w:rPr>
      </w:pPr>
      <w:r w:rsidRPr="00006967">
        <w:rPr>
          <w:b/>
          <w:sz w:val="32"/>
          <w:szCs w:val="32"/>
        </w:rPr>
        <w:t>Měsíční hlášení k místnímu poplatku z</w:t>
      </w:r>
      <w:r>
        <w:rPr>
          <w:b/>
          <w:sz w:val="32"/>
          <w:szCs w:val="32"/>
        </w:rPr>
        <w:t> </w:t>
      </w:r>
      <w:r w:rsidRPr="00006967">
        <w:rPr>
          <w:b/>
          <w:sz w:val="32"/>
          <w:szCs w:val="32"/>
        </w:rPr>
        <w:t>pobytu</w:t>
      </w:r>
      <w:r>
        <w:rPr>
          <w:b/>
          <w:sz w:val="32"/>
          <w:szCs w:val="32"/>
        </w:rPr>
        <w:t xml:space="preserve"> za období </w:t>
      </w:r>
    </w:p>
    <w:p w:rsidR="00006967" w:rsidRDefault="00006967" w:rsidP="008C04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</w:t>
      </w:r>
      <w:r w:rsidR="008C04F7">
        <w:rPr>
          <w:b/>
          <w:sz w:val="32"/>
          <w:szCs w:val="32"/>
        </w:rPr>
        <w:t>.</w:t>
      </w:r>
    </w:p>
    <w:p w:rsidR="00006967" w:rsidRDefault="00006967" w:rsidP="00006967">
      <w:pPr>
        <w:spacing w:line="240" w:lineRule="auto"/>
        <w:jc w:val="center"/>
        <w:rPr>
          <w:b/>
          <w:sz w:val="32"/>
          <w:szCs w:val="32"/>
        </w:rPr>
      </w:pPr>
    </w:p>
    <w:tbl>
      <w:tblPr>
        <w:tblpPr w:leftFromText="141" w:rightFromText="141" w:vertAnchor="text" w:tblpX="291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</w:tblGrid>
      <w:tr w:rsidR="00C66822" w:rsidTr="00C66822">
        <w:trPr>
          <w:trHeight w:val="630"/>
        </w:trPr>
        <w:tc>
          <w:tcPr>
            <w:tcW w:w="5807" w:type="dxa"/>
          </w:tcPr>
          <w:p w:rsidR="00C66822" w:rsidRDefault="00C66822" w:rsidP="00C66822">
            <w:pPr>
              <w:spacing w:line="240" w:lineRule="auto"/>
            </w:pPr>
          </w:p>
        </w:tc>
      </w:tr>
    </w:tbl>
    <w:p w:rsidR="00006967" w:rsidRDefault="00006967" w:rsidP="00006967">
      <w:pPr>
        <w:spacing w:line="240" w:lineRule="auto"/>
      </w:pPr>
      <w:r>
        <w:t>Jméno a příjmení plátce,</w:t>
      </w:r>
      <w:r w:rsidR="00A8538C">
        <w:t xml:space="preserve">                                  </w:t>
      </w:r>
    </w:p>
    <w:p w:rsidR="00006967" w:rsidRDefault="00743072" w:rsidP="00006967">
      <w:pPr>
        <w:spacing w:line="240" w:lineRule="auto"/>
      </w:pPr>
      <w:r>
        <w:t>o</w:t>
      </w:r>
      <w:r w:rsidR="00006967">
        <w:t>bchodní firma, název</w:t>
      </w:r>
    </w:p>
    <w:tbl>
      <w:tblPr>
        <w:tblpPr w:leftFromText="141" w:rightFromText="141" w:vertAnchor="text" w:tblpX="3016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</w:tblGrid>
      <w:tr w:rsidR="00C66822" w:rsidTr="00C66822">
        <w:trPr>
          <w:trHeight w:val="570"/>
        </w:trPr>
        <w:tc>
          <w:tcPr>
            <w:tcW w:w="3060" w:type="dxa"/>
          </w:tcPr>
          <w:p w:rsidR="00C66822" w:rsidRDefault="00C66822" w:rsidP="00C66822">
            <w:pPr>
              <w:spacing w:line="240" w:lineRule="auto"/>
            </w:pPr>
          </w:p>
        </w:tc>
      </w:tr>
    </w:tbl>
    <w:p w:rsidR="00A8538C" w:rsidRDefault="00A8538C" w:rsidP="00006967">
      <w:pPr>
        <w:spacing w:line="240" w:lineRule="auto"/>
      </w:pPr>
    </w:p>
    <w:p w:rsidR="00A8538C" w:rsidRDefault="00A8538C" w:rsidP="00006967">
      <w:pPr>
        <w:spacing w:line="240" w:lineRule="auto"/>
      </w:pPr>
      <w:r w:rsidRPr="00A8538C">
        <w:t>Variabilní symbol</w:t>
      </w:r>
    </w:p>
    <w:p w:rsidR="00C66822" w:rsidRPr="00A8538C" w:rsidRDefault="00C66822" w:rsidP="00006967">
      <w:pPr>
        <w:spacing w:line="240" w:lineRule="auto"/>
      </w:pPr>
    </w:p>
    <w:tbl>
      <w:tblPr>
        <w:tblpPr w:leftFromText="141" w:rightFromText="141" w:vertAnchor="text" w:tblpX="571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</w:tblGrid>
      <w:tr w:rsidR="00C66822" w:rsidTr="00C66822">
        <w:trPr>
          <w:trHeight w:val="480"/>
        </w:trPr>
        <w:tc>
          <w:tcPr>
            <w:tcW w:w="1800" w:type="dxa"/>
          </w:tcPr>
          <w:p w:rsidR="00C66822" w:rsidRDefault="00C66822" w:rsidP="00C66822">
            <w:pPr>
              <w:spacing w:line="240" w:lineRule="auto"/>
            </w:pPr>
          </w:p>
        </w:tc>
      </w:tr>
    </w:tbl>
    <w:p w:rsidR="00006967" w:rsidRDefault="00006967" w:rsidP="00006967">
      <w:pPr>
        <w:spacing w:line="240" w:lineRule="auto"/>
      </w:pPr>
    </w:p>
    <w:p w:rsidR="00006967" w:rsidRDefault="00A8538C" w:rsidP="00006967">
      <w:pPr>
        <w:spacing w:line="240" w:lineRule="auto"/>
      </w:pPr>
      <w:r>
        <w:t xml:space="preserve">Počet </w:t>
      </w:r>
      <w:proofErr w:type="spellStart"/>
      <w:r>
        <w:t>l</w:t>
      </w:r>
      <w:r w:rsidRPr="003D6339">
        <w:rPr>
          <w:b/>
        </w:rPr>
        <w:t>ůžkodnů</w:t>
      </w:r>
      <w:proofErr w:type="spellEnd"/>
      <w:r w:rsidR="003D6339">
        <w:t xml:space="preserve"> osob, které podléhají poplatku </w:t>
      </w:r>
      <w:r w:rsidR="00C66822">
        <w:t xml:space="preserve">                             </w:t>
      </w:r>
    </w:p>
    <w:tbl>
      <w:tblPr>
        <w:tblpPr w:leftFromText="141" w:rightFromText="141" w:vertAnchor="text" w:tblpX="571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</w:tblGrid>
      <w:tr w:rsidR="00C66822" w:rsidTr="007C507A">
        <w:trPr>
          <w:trHeight w:val="480"/>
        </w:trPr>
        <w:tc>
          <w:tcPr>
            <w:tcW w:w="1800" w:type="dxa"/>
          </w:tcPr>
          <w:p w:rsidR="00C66822" w:rsidRDefault="00C66822" w:rsidP="007C507A">
            <w:pPr>
              <w:spacing w:line="240" w:lineRule="auto"/>
            </w:pPr>
          </w:p>
        </w:tc>
      </w:tr>
    </w:tbl>
    <w:p w:rsidR="00C66822" w:rsidRDefault="00C66822" w:rsidP="00006967">
      <w:pPr>
        <w:spacing w:line="240" w:lineRule="auto"/>
      </w:pPr>
    </w:p>
    <w:p w:rsidR="00C66822" w:rsidRDefault="00A8538C" w:rsidP="00006967">
      <w:pPr>
        <w:spacing w:line="240" w:lineRule="auto"/>
      </w:pPr>
      <w:r>
        <w:t xml:space="preserve">Počet </w:t>
      </w:r>
      <w:proofErr w:type="spellStart"/>
      <w:r w:rsidRPr="003D6339">
        <w:rPr>
          <w:b/>
        </w:rPr>
        <w:t>lůžkodnů</w:t>
      </w:r>
      <w:proofErr w:type="spellEnd"/>
      <w:r>
        <w:t xml:space="preserve"> osob, které jsou od poplatku osvobozeny:</w:t>
      </w:r>
      <w:r w:rsidR="00C66822">
        <w:t xml:space="preserve">            </w:t>
      </w:r>
    </w:p>
    <w:tbl>
      <w:tblPr>
        <w:tblpPr w:leftFromText="141" w:rightFromText="141" w:vertAnchor="text" w:tblpX="571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</w:tblGrid>
      <w:tr w:rsidR="00C66822" w:rsidTr="007C507A">
        <w:trPr>
          <w:trHeight w:val="480"/>
        </w:trPr>
        <w:tc>
          <w:tcPr>
            <w:tcW w:w="1800" w:type="dxa"/>
          </w:tcPr>
          <w:p w:rsidR="00C66822" w:rsidRDefault="00C66822" w:rsidP="007C507A">
            <w:pPr>
              <w:spacing w:line="240" w:lineRule="auto"/>
            </w:pPr>
          </w:p>
        </w:tc>
      </w:tr>
    </w:tbl>
    <w:p w:rsidR="00A8538C" w:rsidRDefault="00A8538C" w:rsidP="00006967">
      <w:pPr>
        <w:spacing w:line="240" w:lineRule="auto"/>
      </w:pPr>
    </w:p>
    <w:p w:rsidR="00A8538C" w:rsidRDefault="00A8538C" w:rsidP="00006967">
      <w:pPr>
        <w:spacing w:line="240" w:lineRule="auto"/>
      </w:pPr>
      <w:r>
        <w:t>CELKOVÁ ČÁSTKA POPLATKU odváděná na účet MČ PRAHA3:</w:t>
      </w:r>
    </w:p>
    <w:p w:rsidR="00A8538C" w:rsidRDefault="00A8538C" w:rsidP="00006967">
      <w:pPr>
        <w:spacing w:line="240" w:lineRule="auto"/>
      </w:pPr>
    </w:p>
    <w:p w:rsidR="00A8538C" w:rsidRPr="003D6339" w:rsidRDefault="003D6339" w:rsidP="00006967">
      <w:pPr>
        <w:spacing w:line="240" w:lineRule="auto"/>
        <w:rPr>
          <w:b/>
        </w:rPr>
      </w:pPr>
      <w:r w:rsidRPr="003D6339">
        <w:rPr>
          <w:b/>
        </w:rPr>
        <w:t xml:space="preserve">Lůžkoden </w:t>
      </w:r>
      <w:r>
        <w:rPr>
          <w:b/>
        </w:rPr>
        <w:t>= osoba x počet nocí</w:t>
      </w:r>
      <w:bookmarkStart w:id="0" w:name="_GoBack"/>
      <w:bookmarkEnd w:id="0"/>
    </w:p>
    <w:p w:rsidR="003D6339" w:rsidRDefault="003D6339" w:rsidP="00006967">
      <w:pPr>
        <w:spacing w:line="240" w:lineRule="auto"/>
      </w:pPr>
    </w:p>
    <w:p w:rsidR="00A8538C" w:rsidRDefault="00A8538C" w:rsidP="00006967">
      <w:pPr>
        <w:spacing w:line="240" w:lineRule="auto"/>
      </w:pPr>
      <w:r>
        <w:t>DATUM:                                                                                                                                    PODPIS, RAZÍTKO</w:t>
      </w:r>
    </w:p>
    <w:p w:rsidR="008C04F7" w:rsidRDefault="008C04F7" w:rsidP="00006967">
      <w:pPr>
        <w:spacing w:line="240" w:lineRule="auto"/>
      </w:pPr>
    </w:p>
    <w:p w:rsidR="008C04F7" w:rsidRDefault="008C04F7" w:rsidP="00006967">
      <w:pPr>
        <w:spacing w:line="240" w:lineRule="auto"/>
      </w:pPr>
    </w:p>
    <w:p w:rsidR="008C04F7" w:rsidRDefault="008C04F7" w:rsidP="00006967">
      <w:pPr>
        <w:spacing w:line="240" w:lineRule="auto"/>
      </w:pPr>
    </w:p>
    <w:p w:rsidR="00006967" w:rsidRDefault="008C04F7" w:rsidP="008C04F7">
      <w:pPr>
        <w:spacing w:line="240" w:lineRule="auto"/>
      </w:pPr>
      <w:r>
        <w:lastRenderedPageBreak/>
        <w:t>Hlášení posílejte datovou schránkou</w:t>
      </w:r>
      <w:r w:rsidR="001376EE">
        <w:t xml:space="preserve"> (</w:t>
      </w:r>
      <w:r w:rsidR="001376EE" w:rsidRPr="001376EE">
        <w:rPr>
          <w:rStyle w:val="Siln"/>
          <w:rFonts w:ascii="Arial" w:hAnsi="Arial" w:cs="Arial"/>
          <w:b w:val="0"/>
          <w:color w:val="000000"/>
        </w:rPr>
        <w:t>eqkbt8g),</w:t>
      </w:r>
      <w:r w:rsidR="001376EE">
        <w:rPr>
          <w:rStyle w:val="Siln"/>
          <w:rFonts w:ascii="Arial" w:hAnsi="Arial" w:cs="Arial"/>
          <w:color w:val="000000"/>
        </w:rPr>
        <w:t xml:space="preserve"> </w:t>
      </w:r>
      <w:r>
        <w:t xml:space="preserve">poštou na adresu úřadu, e-mailem na </w:t>
      </w:r>
      <w:hyperlink r:id="rId9" w:history="1">
        <w:r w:rsidRPr="00692B8A">
          <w:rPr>
            <w:rStyle w:val="Hypertextovodkaz"/>
          </w:rPr>
          <w:t>podatelna@praha3.cz</w:t>
        </w:r>
      </w:hyperlink>
      <w:r>
        <w:t xml:space="preserve"> – ALE POUZE S PŘILOŽENÝM ELEKTRONICKÝM PODPISEM nebo osobně do podatelny na Havlíčkovo náměstí 700/9 nejpozději do 15 </w:t>
      </w:r>
      <w:r w:rsidR="000D582A">
        <w:t xml:space="preserve">dnů </w:t>
      </w:r>
      <w:r>
        <w:t>po skončení uplynulého měsíce.</w:t>
      </w:r>
    </w:p>
    <w:sectPr w:rsidR="000069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8C" w:rsidRDefault="00A8538C" w:rsidP="00A8538C">
      <w:pPr>
        <w:spacing w:after="0" w:line="240" w:lineRule="auto"/>
      </w:pPr>
      <w:r>
        <w:separator/>
      </w:r>
    </w:p>
  </w:endnote>
  <w:endnote w:type="continuationSeparator" w:id="0">
    <w:p w:rsidR="00A8538C" w:rsidRDefault="00A8538C" w:rsidP="00A8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8C" w:rsidRDefault="00A8538C" w:rsidP="00A8538C">
      <w:pPr>
        <w:spacing w:after="0" w:line="240" w:lineRule="auto"/>
      </w:pPr>
      <w:r>
        <w:separator/>
      </w:r>
    </w:p>
  </w:footnote>
  <w:footnote w:type="continuationSeparator" w:id="0">
    <w:p w:rsidR="00A8538C" w:rsidRDefault="00A8538C" w:rsidP="00A8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8C" w:rsidRPr="00006967" w:rsidRDefault="00A8538C" w:rsidP="00A8538C">
    <w:pPr>
      <w:rPr>
        <w:b/>
      </w:rPr>
    </w:pPr>
    <w:r w:rsidRPr="00006967">
      <w:rPr>
        <w:b/>
      </w:rPr>
      <w:t>Městská část Praha 3</w:t>
    </w:r>
    <w:r w:rsidRPr="00006967">
      <w:rPr>
        <w:b/>
      </w:rPr>
      <w:tab/>
    </w:r>
    <w:r>
      <w:rPr>
        <w:b/>
      </w:rPr>
      <w:t xml:space="preserve">                                                                                    </w:t>
    </w:r>
  </w:p>
  <w:p w:rsidR="00A8538C" w:rsidRDefault="00A8538C" w:rsidP="00A8538C">
    <w:pPr>
      <w:rPr>
        <w:b/>
      </w:rPr>
    </w:pPr>
    <w:r w:rsidRPr="00006967">
      <w:rPr>
        <w:b/>
      </w:rPr>
      <w:t>Úřad městské části</w:t>
    </w:r>
  </w:p>
  <w:p w:rsidR="004423E0" w:rsidRPr="00006967" w:rsidRDefault="004423E0" w:rsidP="00A8538C">
    <w:pPr>
      <w:rPr>
        <w:b/>
      </w:rPr>
    </w:pPr>
    <w:r>
      <w:rPr>
        <w:b/>
      </w:rPr>
      <w:t>Odbor ekonomický – oddělení poplatků</w:t>
    </w:r>
  </w:p>
  <w:p w:rsidR="00A8538C" w:rsidRPr="00006967" w:rsidRDefault="00A8538C" w:rsidP="00A8538C">
    <w:pPr>
      <w:rPr>
        <w:b/>
      </w:rPr>
    </w:pPr>
    <w:r w:rsidRPr="00006967">
      <w:rPr>
        <w:b/>
      </w:rPr>
      <w:t>Havlíčkovo náměstí 700/9</w:t>
    </w:r>
  </w:p>
  <w:p w:rsidR="00A8538C" w:rsidRPr="00006967" w:rsidRDefault="00A8538C" w:rsidP="00A8538C">
    <w:pPr>
      <w:rPr>
        <w:b/>
      </w:rPr>
    </w:pPr>
    <w:r w:rsidRPr="00006967">
      <w:rPr>
        <w:b/>
      </w:rPr>
      <w:t xml:space="preserve">Praha 3 </w:t>
    </w:r>
  </w:p>
  <w:p w:rsidR="00A8538C" w:rsidRDefault="00A8538C">
    <w:pPr>
      <w:pStyle w:val="Zhlav"/>
    </w:pPr>
  </w:p>
  <w:p w:rsidR="00A8538C" w:rsidRDefault="00A853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7"/>
    <w:rsid w:val="00006967"/>
    <w:rsid w:val="000D582A"/>
    <w:rsid w:val="001376EE"/>
    <w:rsid w:val="003D6339"/>
    <w:rsid w:val="004423E0"/>
    <w:rsid w:val="00743072"/>
    <w:rsid w:val="008C04F7"/>
    <w:rsid w:val="00A8538C"/>
    <w:rsid w:val="00C66822"/>
    <w:rsid w:val="00D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2A74"/>
  <w15:chartTrackingRefBased/>
  <w15:docId w15:val="{6F702633-DD97-4A57-A4B1-AC067785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696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38C"/>
  </w:style>
  <w:style w:type="paragraph" w:styleId="Zpat">
    <w:name w:val="footer"/>
    <w:basedOn w:val="Normln"/>
    <w:link w:val="ZpatChar"/>
    <w:uiPriority w:val="99"/>
    <w:unhideWhenUsed/>
    <w:rsid w:val="00A8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38C"/>
  </w:style>
  <w:style w:type="paragraph" w:styleId="Textbubliny">
    <w:name w:val="Balloon Text"/>
    <w:basedOn w:val="Normln"/>
    <w:link w:val="TextbublinyChar"/>
    <w:uiPriority w:val="99"/>
    <w:semiHidden/>
    <w:unhideWhenUsed/>
    <w:rsid w:val="0074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07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37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aha3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cipovska.jitk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praha3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C316-9B35-4DD4-9700-713F0FD9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BA8CE5E6</Template>
  <TotalTime>1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Oščipovská Jitka (ÚMČ Praha 3)</dc:creator>
  <cp:keywords/>
  <dc:description/>
  <cp:lastModifiedBy>Oščipovská Jitka (ÚMČ Praha 3)</cp:lastModifiedBy>
  <cp:revision>4</cp:revision>
  <cp:lastPrinted>2019-12-16T15:22:00Z</cp:lastPrinted>
  <dcterms:created xsi:type="dcterms:W3CDTF">2019-12-17T09:11:00Z</dcterms:created>
  <dcterms:modified xsi:type="dcterms:W3CDTF">2020-02-20T14:53:00Z</dcterms:modified>
</cp:coreProperties>
</file>